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BE6" w:rsidRDefault="00FA2BE6" w:rsidP="00FA2BE6">
      <w:pPr>
        <w:pStyle w:val="Title"/>
      </w:pPr>
      <w:r>
        <w:t>Operation Crossover</w:t>
      </w:r>
    </w:p>
    <w:p w:rsidR="0096335A" w:rsidRDefault="0096335A" w:rsidP="00A06C78">
      <w:pPr>
        <w:pStyle w:val="NormalWeb"/>
        <w:shd w:val="clear" w:color="auto" w:fill="FFFFFF"/>
        <w:spacing w:before="0" w:beforeAutospacing="0" w:after="135" w:afterAutospacing="0" w:line="480" w:lineRule="auto"/>
        <w:rPr>
          <w:rFonts w:ascii="Verdana" w:hAnsi="Verdana"/>
          <w:color w:val="444444"/>
          <w:sz w:val="21"/>
          <w:szCs w:val="21"/>
        </w:rPr>
      </w:pPr>
    </w:p>
    <w:p w:rsidR="0096335A" w:rsidRPr="001A5401" w:rsidRDefault="0096335A" w:rsidP="00A06C78">
      <w:pPr>
        <w:pStyle w:val="NormalWeb"/>
        <w:shd w:val="clear" w:color="auto" w:fill="FFFFFF"/>
        <w:spacing w:before="0" w:beforeAutospacing="0" w:after="135" w:afterAutospacing="0" w:line="480" w:lineRule="auto"/>
        <w:rPr>
          <w:b/>
          <w:color w:val="444444"/>
        </w:rPr>
      </w:pPr>
      <w:r w:rsidRPr="001A5401">
        <w:rPr>
          <w:b/>
          <w:color w:val="444444"/>
        </w:rPr>
        <w:t>Sergeant Phil Gonshak:</w:t>
      </w:r>
    </w:p>
    <w:p w:rsidR="0096335A" w:rsidRPr="001A5401" w:rsidRDefault="0096335A" w:rsidP="00A06C78">
      <w:pPr>
        <w:pStyle w:val="NormalWeb"/>
        <w:shd w:val="clear" w:color="auto" w:fill="FFFFFF"/>
        <w:spacing w:before="0" w:beforeAutospacing="0" w:after="135" w:afterAutospacing="0" w:line="480" w:lineRule="auto"/>
        <w:rPr>
          <w:color w:val="444444"/>
        </w:rPr>
      </w:pPr>
      <w:r w:rsidRPr="001A5401">
        <w:rPr>
          <w:color w:val="444444"/>
        </w:rPr>
        <w:t>Good Afternoon, my name is Sergeant Phil Gonshak from the Seal Beach Police Department and I am the Public Information Officer who will be moderating this press conference.  We would first like to publicly recognize some of our dignitaries who have joined us for today’s event:</w:t>
      </w:r>
    </w:p>
    <w:p w:rsidR="0096335A" w:rsidRDefault="0096335A" w:rsidP="0096335A">
      <w:pPr>
        <w:pStyle w:val="NormalWeb"/>
        <w:shd w:val="clear" w:color="auto" w:fill="FFFFFF"/>
        <w:spacing w:before="0" w:beforeAutospacing="0" w:after="135" w:afterAutospacing="0"/>
        <w:rPr>
          <w:color w:val="444444"/>
        </w:rPr>
      </w:pPr>
      <w:r w:rsidRPr="001A5401">
        <w:rPr>
          <w:color w:val="444444"/>
        </w:rPr>
        <w:t>Seal Beach Mayor Ellery Deaton</w:t>
      </w:r>
    </w:p>
    <w:p w:rsidR="0043016A" w:rsidRPr="001A5401" w:rsidRDefault="0043016A" w:rsidP="0096335A">
      <w:pPr>
        <w:pStyle w:val="NormalWeb"/>
        <w:shd w:val="clear" w:color="auto" w:fill="FFFFFF"/>
        <w:spacing w:before="0" w:beforeAutospacing="0" w:after="135" w:afterAutospacing="0"/>
        <w:rPr>
          <w:color w:val="444444"/>
        </w:rPr>
      </w:pPr>
      <w:r>
        <w:rPr>
          <w:color w:val="444444"/>
        </w:rPr>
        <w:t>Seal Beach City Council Members Mike Levitt, Gary Miller, and Gordon Shanks</w:t>
      </w:r>
    </w:p>
    <w:p w:rsidR="0096335A" w:rsidRPr="001A5401" w:rsidRDefault="0096335A" w:rsidP="0096335A">
      <w:pPr>
        <w:pStyle w:val="NormalWeb"/>
        <w:shd w:val="clear" w:color="auto" w:fill="FFFFFF"/>
        <w:spacing w:before="0" w:beforeAutospacing="0" w:after="135" w:afterAutospacing="0"/>
        <w:rPr>
          <w:color w:val="444444"/>
        </w:rPr>
      </w:pPr>
      <w:r w:rsidRPr="001A5401">
        <w:rPr>
          <w:color w:val="444444"/>
        </w:rPr>
        <w:t>Seal Beach City Manager Jill Ingram</w:t>
      </w:r>
    </w:p>
    <w:p w:rsidR="0096335A" w:rsidRDefault="002C55E4" w:rsidP="0096335A">
      <w:pPr>
        <w:pStyle w:val="NormalWeb"/>
        <w:shd w:val="clear" w:color="auto" w:fill="FFFFFF"/>
        <w:spacing w:before="0" w:beforeAutospacing="0" w:after="135" w:afterAutospacing="0"/>
        <w:rPr>
          <w:color w:val="444444"/>
        </w:rPr>
      </w:pPr>
      <w:r>
        <w:rPr>
          <w:color w:val="444444"/>
        </w:rPr>
        <w:t>Seal Beach Chief Joe Stilinovich</w:t>
      </w:r>
    </w:p>
    <w:p w:rsidR="002C55E4" w:rsidRDefault="002C55E4" w:rsidP="0096335A">
      <w:pPr>
        <w:pStyle w:val="NormalWeb"/>
        <w:shd w:val="clear" w:color="auto" w:fill="FFFFFF"/>
        <w:spacing w:before="0" w:beforeAutospacing="0" w:after="135" w:afterAutospacing="0"/>
        <w:rPr>
          <w:color w:val="444444"/>
        </w:rPr>
      </w:pPr>
      <w:r>
        <w:rPr>
          <w:color w:val="444444"/>
        </w:rPr>
        <w:t xml:space="preserve">Los Alamitos Chief Todd </w:t>
      </w:r>
      <w:proofErr w:type="spellStart"/>
      <w:r>
        <w:rPr>
          <w:color w:val="444444"/>
        </w:rPr>
        <w:t>Mattern</w:t>
      </w:r>
      <w:proofErr w:type="spellEnd"/>
    </w:p>
    <w:p w:rsidR="002C55E4" w:rsidRDefault="00C210A9" w:rsidP="0096335A">
      <w:pPr>
        <w:pStyle w:val="NormalWeb"/>
        <w:shd w:val="clear" w:color="auto" w:fill="FFFFFF"/>
        <w:spacing w:before="0" w:beforeAutospacing="0" w:after="135" w:afterAutospacing="0"/>
        <w:rPr>
          <w:color w:val="444444"/>
        </w:rPr>
      </w:pPr>
      <w:r>
        <w:rPr>
          <w:color w:val="444444"/>
        </w:rPr>
        <w:t>Cypress Chief Jackie Gomez-</w:t>
      </w:r>
      <w:proofErr w:type="spellStart"/>
      <w:r>
        <w:rPr>
          <w:color w:val="444444"/>
        </w:rPr>
        <w:t>Whiteley</w:t>
      </w:r>
      <w:proofErr w:type="spellEnd"/>
    </w:p>
    <w:p w:rsidR="00C210A9" w:rsidRDefault="00C210A9" w:rsidP="0096335A">
      <w:pPr>
        <w:pStyle w:val="NormalWeb"/>
        <w:shd w:val="clear" w:color="auto" w:fill="FFFFFF"/>
        <w:spacing w:before="0" w:beforeAutospacing="0" w:after="135" w:afterAutospacing="0"/>
        <w:rPr>
          <w:color w:val="444444"/>
        </w:rPr>
      </w:pPr>
      <w:r>
        <w:rPr>
          <w:color w:val="444444"/>
        </w:rPr>
        <w:t>Westminster Chief Kevin Baker</w:t>
      </w:r>
    </w:p>
    <w:p w:rsidR="00C210A9" w:rsidRDefault="00C210A9" w:rsidP="0096335A">
      <w:pPr>
        <w:pStyle w:val="NormalWeb"/>
        <w:shd w:val="clear" w:color="auto" w:fill="FFFFFF"/>
        <w:spacing w:before="0" w:beforeAutospacing="0" w:after="135" w:afterAutospacing="0"/>
        <w:rPr>
          <w:color w:val="444444"/>
        </w:rPr>
      </w:pPr>
      <w:r>
        <w:rPr>
          <w:color w:val="444444"/>
        </w:rPr>
        <w:t>Torrance Chief Mark Matsuda</w:t>
      </w:r>
    </w:p>
    <w:p w:rsidR="00C210A9" w:rsidRDefault="00C210A9" w:rsidP="0096335A">
      <w:pPr>
        <w:pStyle w:val="NormalWeb"/>
        <w:shd w:val="clear" w:color="auto" w:fill="FFFFFF"/>
        <w:spacing w:before="0" w:beforeAutospacing="0" w:after="135" w:afterAutospacing="0"/>
        <w:rPr>
          <w:color w:val="444444"/>
        </w:rPr>
      </w:pPr>
      <w:r>
        <w:rPr>
          <w:color w:val="444444"/>
        </w:rPr>
        <w:t xml:space="preserve">Fountain Valley Captain Mike </w:t>
      </w:r>
      <w:proofErr w:type="spellStart"/>
      <w:r>
        <w:rPr>
          <w:color w:val="444444"/>
        </w:rPr>
        <w:t>Simko</w:t>
      </w:r>
      <w:proofErr w:type="spellEnd"/>
    </w:p>
    <w:p w:rsidR="00C210A9" w:rsidRDefault="00C210A9" w:rsidP="0096335A">
      <w:pPr>
        <w:pStyle w:val="NormalWeb"/>
        <w:shd w:val="clear" w:color="auto" w:fill="FFFFFF"/>
        <w:spacing w:before="0" w:beforeAutospacing="0" w:after="135" w:afterAutospacing="0"/>
        <w:rPr>
          <w:color w:val="444444"/>
        </w:rPr>
      </w:pPr>
      <w:r>
        <w:rPr>
          <w:color w:val="444444"/>
        </w:rPr>
        <w:t>Long Beach Commander Don Wood</w:t>
      </w:r>
    </w:p>
    <w:p w:rsidR="00C210A9" w:rsidRDefault="00C210A9" w:rsidP="0096335A">
      <w:pPr>
        <w:pStyle w:val="NormalWeb"/>
        <w:shd w:val="clear" w:color="auto" w:fill="FFFFFF"/>
        <w:spacing w:before="0" w:beforeAutospacing="0" w:after="135" w:afterAutospacing="0"/>
        <w:rPr>
          <w:color w:val="444444"/>
        </w:rPr>
      </w:pPr>
      <w:r>
        <w:rPr>
          <w:color w:val="444444"/>
        </w:rPr>
        <w:t xml:space="preserve">Orange County Assistant Sheriff Lee Trujillo and Lt. Jeff </w:t>
      </w:r>
      <w:proofErr w:type="spellStart"/>
      <w:r>
        <w:rPr>
          <w:color w:val="444444"/>
        </w:rPr>
        <w:t>Hallock</w:t>
      </w:r>
      <w:proofErr w:type="spellEnd"/>
    </w:p>
    <w:p w:rsidR="00C210A9" w:rsidRDefault="00C210A9" w:rsidP="0096335A">
      <w:pPr>
        <w:pStyle w:val="NormalWeb"/>
        <w:shd w:val="clear" w:color="auto" w:fill="FFFFFF"/>
        <w:spacing w:before="0" w:beforeAutospacing="0" w:after="135" w:afterAutospacing="0"/>
        <w:rPr>
          <w:color w:val="444444"/>
        </w:rPr>
      </w:pPr>
      <w:r>
        <w:rPr>
          <w:color w:val="444444"/>
        </w:rPr>
        <w:t>San Bernardino County Sheriff’s Captain Robert Guillen</w:t>
      </w:r>
    </w:p>
    <w:p w:rsidR="00C210A9" w:rsidRDefault="00C210A9" w:rsidP="0096335A">
      <w:pPr>
        <w:pStyle w:val="NormalWeb"/>
        <w:shd w:val="clear" w:color="auto" w:fill="FFFFFF"/>
        <w:spacing w:before="0" w:beforeAutospacing="0" w:after="135" w:afterAutospacing="0"/>
        <w:rPr>
          <w:color w:val="444444"/>
        </w:rPr>
      </w:pPr>
      <w:r>
        <w:rPr>
          <w:color w:val="444444"/>
        </w:rPr>
        <w:t>Laguna Beach Captain Jason Kravetz</w:t>
      </w:r>
    </w:p>
    <w:p w:rsidR="00E74100" w:rsidRDefault="00E74100" w:rsidP="0096335A">
      <w:pPr>
        <w:pStyle w:val="NormalWeb"/>
        <w:shd w:val="clear" w:color="auto" w:fill="FFFFFF"/>
        <w:spacing w:before="0" w:beforeAutospacing="0" w:after="135" w:afterAutospacing="0"/>
        <w:rPr>
          <w:color w:val="444444"/>
        </w:rPr>
      </w:pPr>
      <w:r>
        <w:rPr>
          <w:color w:val="444444"/>
        </w:rPr>
        <w:t xml:space="preserve">Signal Hill </w:t>
      </w:r>
      <w:r w:rsidR="0043016A">
        <w:rPr>
          <w:color w:val="444444"/>
        </w:rPr>
        <w:t xml:space="preserve">Captain Chris </w:t>
      </w:r>
      <w:proofErr w:type="spellStart"/>
      <w:r w:rsidR="0043016A">
        <w:rPr>
          <w:color w:val="444444"/>
        </w:rPr>
        <w:t>Nunley</w:t>
      </w:r>
      <w:proofErr w:type="spellEnd"/>
      <w:r w:rsidR="0043016A">
        <w:rPr>
          <w:color w:val="444444"/>
        </w:rPr>
        <w:t xml:space="preserve"> and Lieutenant Mel </w:t>
      </w:r>
      <w:proofErr w:type="spellStart"/>
      <w:r w:rsidR="0043016A">
        <w:rPr>
          <w:color w:val="444444"/>
        </w:rPr>
        <w:t>Krizo</w:t>
      </w:r>
      <w:proofErr w:type="spellEnd"/>
    </w:p>
    <w:p w:rsidR="0096335A" w:rsidRPr="001A5401" w:rsidRDefault="0096335A" w:rsidP="0096335A">
      <w:pPr>
        <w:pStyle w:val="NormalWeb"/>
        <w:shd w:val="clear" w:color="auto" w:fill="FFFFFF"/>
        <w:spacing w:before="0" w:beforeAutospacing="0" w:after="135" w:afterAutospacing="0"/>
        <w:rPr>
          <w:color w:val="444444"/>
        </w:rPr>
      </w:pPr>
      <w:r w:rsidRPr="001A5401">
        <w:rPr>
          <w:color w:val="444444"/>
        </w:rPr>
        <w:t>…..</w:t>
      </w:r>
    </w:p>
    <w:p w:rsidR="0096335A" w:rsidRPr="001A5401" w:rsidRDefault="0096335A" w:rsidP="00A06C78">
      <w:pPr>
        <w:pStyle w:val="NormalWeb"/>
        <w:shd w:val="clear" w:color="auto" w:fill="FFFFFF"/>
        <w:spacing w:before="0" w:beforeAutospacing="0" w:after="135" w:afterAutospacing="0" w:line="480" w:lineRule="auto"/>
        <w:rPr>
          <w:color w:val="444444"/>
        </w:rPr>
      </w:pPr>
      <w:r w:rsidRPr="001A5401">
        <w:rPr>
          <w:color w:val="444444"/>
        </w:rPr>
        <w:t>Before we continue with our press confere</w:t>
      </w:r>
      <w:r w:rsidR="00E177F1">
        <w:rPr>
          <w:color w:val="444444"/>
        </w:rPr>
        <w:t xml:space="preserve">nce, I would ask </w:t>
      </w:r>
      <w:r w:rsidRPr="001A5401">
        <w:rPr>
          <w:color w:val="444444"/>
        </w:rPr>
        <w:t xml:space="preserve">Mayor Ellery Deaton to come to the podium and speak on behalf of the City of Seal Beach. </w:t>
      </w:r>
    </w:p>
    <w:p w:rsidR="0096335A" w:rsidRPr="001A5401" w:rsidRDefault="0096335A" w:rsidP="00A06C78">
      <w:pPr>
        <w:pStyle w:val="NormalWeb"/>
        <w:shd w:val="clear" w:color="auto" w:fill="FFFFFF"/>
        <w:spacing w:before="0" w:beforeAutospacing="0" w:after="135" w:afterAutospacing="0" w:line="480" w:lineRule="auto"/>
        <w:rPr>
          <w:b/>
          <w:color w:val="444444"/>
        </w:rPr>
      </w:pPr>
      <w:r w:rsidRPr="001A5401">
        <w:rPr>
          <w:b/>
          <w:color w:val="444444"/>
        </w:rPr>
        <w:t>Mayor Ellery Deaton:</w:t>
      </w:r>
    </w:p>
    <w:p w:rsidR="0096335A" w:rsidRPr="001A5401" w:rsidRDefault="0096335A" w:rsidP="00A06C78">
      <w:pPr>
        <w:pStyle w:val="NormalWeb"/>
        <w:shd w:val="clear" w:color="auto" w:fill="FFFFFF"/>
        <w:spacing w:before="0" w:beforeAutospacing="0" w:after="135" w:afterAutospacing="0" w:line="480" w:lineRule="auto"/>
        <w:rPr>
          <w:color w:val="444444"/>
        </w:rPr>
      </w:pPr>
      <w:r w:rsidRPr="001A5401">
        <w:rPr>
          <w:color w:val="444444"/>
        </w:rPr>
        <w:t>……………………………..</w:t>
      </w:r>
    </w:p>
    <w:p w:rsidR="0096335A" w:rsidRPr="001A5401" w:rsidRDefault="0096335A" w:rsidP="00A06C78">
      <w:pPr>
        <w:pStyle w:val="NormalWeb"/>
        <w:shd w:val="clear" w:color="auto" w:fill="FFFFFF"/>
        <w:spacing w:before="0" w:beforeAutospacing="0" w:after="135" w:afterAutospacing="0" w:line="480" w:lineRule="auto"/>
        <w:rPr>
          <w:b/>
          <w:color w:val="444444"/>
        </w:rPr>
      </w:pPr>
      <w:r w:rsidRPr="001A5401">
        <w:rPr>
          <w:b/>
          <w:color w:val="444444"/>
        </w:rPr>
        <w:lastRenderedPageBreak/>
        <w:t>Sergeant Phil Gonshak:</w:t>
      </w:r>
    </w:p>
    <w:p w:rsidR="0096335A" w:rsidRPr="001A5401" w:rsidRDefault="0096335A" w:rsidP="00A06C78">
      <w:pPr>
        <w:pStyle w:val="NormalWeb"/>
        <w:shd w:val="clear" w:color="auto" w:fill="FFFFFF"/>
        <w:spacing w:before="0" w:beforeAutospacing="0" w:after="135" w:afterAutospacing="0" w:line="480" w:lineRule="auto"/>
        <w:rPr>
          <w:color w:val="444444"/>
        </w:rPr>
      </w:pPr>
      <w:r w:rsidRPr="001A5401">
        <w:rPr>
          <w:color w:val="444444"/>
        </w:rPr>
        <w:t>Next</w:t>
      </w:r>
      <w:r w:rsidR="00E177F1">
        <w:rPr>
          <w:color w:val="444444"/>
        </w:rPr>
        <w:t>,</w:t>
      </w:r>
      <w:r w:rsidRPr="001A5401">
        <w:rPr>
          <w:color w:val="444444"/>
        </w:rPr>
        <w:t xml:space="preserve"> for the full details of this </w:t>
      </w:r>
      <w:r w:rsidR="00E94B52">
        <w:rPr>
          <w:color w:val="444444"/>
        </w:rPr>
        <w:t>investigation and press conference</w:t>
      </w:r>
      <w:r w:rsidRPr="001A5401">
        <w:rPr>
          <w:color w:val="444444"/>
        </w:rPr>
        <w:t>,</w:t>
      </w:r>
      <w:r w:rsidR="00E94B52">
        <w:rPr>
          <w:color w:val="444444"/>
        </w:rPr>
        <w:t xml:space="preserve"> Chief Joe Stilinovich will </w:t>
      </w:r>
      <w:r w:rsidRPr="001A5401">
        <w:rPr>
          <w:color w:val="444444"/>
        </w:rPr>
        <w:t xml:space="preserve">address you all. Please wait patiently until </w:t>
      </w:r>
      <w:r w:rsidR="003F2EDD">
        <w:rPr>
          <w:color w:val="444444"/>
        </w:rPr>
        <w:t>everyone</w:t>
      </w:r>
      <w:r w:rsidRPr="001A5401">
        <w:rPr>
          <w:color w:val="444444"/>
        </w:rPr>
        <w:t xml:space="preserve"> is finished speaking to begin </w:t>
      </w:r>
      <w:r w:rsidR="00E177F1">
        <w:rPr>
          <w:color w:val="444444"/>
        </w:rPr>
        <w:t>with your q</w:t>
      </w:r>
      <w:r w:rsidRPr="001A5401">
        <w:rPr>
          <w:color w:val="444444"/>
        </w:rPr>
        <w:t xml:space="preserve">uestions. If at any time </w:t>
      </w:r>
      <w:r w:rsidR="003F2EDD">
        <w:rPr>
          <w:color w:val="444444"/>
        </w:rPr>
        <w:t>Chief Stilinovich</w:t>
      </w:r>
      <w:r w:rsidRPr="001A5401">
        <w:rPr>
          <w:color w:val="444444"/>
        </w:rPr>
        <w:t xml:space="preserve"> is unable to answer your questions, he will be referring to Seal </w:t>
      </w:r>
      <w:r w:rsidR="00E177F1">
        <w:rPr>
          <w:color w:val="444444"/>
        </w:rPr>
        <w:t>B</w:t>
      </w:r>
      <w:r w:rsidRPr="001A5401">
        <w:rPr>
          <w:color w:val="444444"/>
        </w:rPr>
        <w:t xml:space="preserve">each </w:t>
      </w:r>
      <w:r w:rsidR="001E2B17">
        <w:rPr>
          <w:color w:val="444444"/>
        </w:rPr>
        <w:t>Major Crimes</w:t>
      </w:r>
      <w:r w:rsidRPr="001A5401">
        <w:rPr>
          <w:color w:val="444444"/>
        </w:rPr>
        <w:t xml:space="preserve"> Sergeant Joe Miller, who has a vast understanding of the events that have transpired</w:t>
      </w:r>
      <w:r w:rsidR="003513B0">
        <w:rPr>
          <w:color w:val="444444"/>
        </w:rPr>
        <w:t>. However, if Sgt. Miller is needed</w:t>
      </w:r>
      <w:r w:rsidR="002547AC">
        <w:rPr>
          <w:color w:val="444444"/>
        </w:rPr>
        <w:t>,</w:t>
      </w:r>
      <w:r w:rsidR="003513B0">
        <w:rPr>
          <w:color w:val="444444"/>
        </w:rPr>
        <w:t xml:space="preserve"> please refrain from videotaping him due to the sensitivity of this investigation</w:t>
      </w:r>
      <w:r w:rsidRPr="001A5401">
        <w:rPr>
          <w:color w:val="444444"/>
        </w:rPr>
        <w:t xml:space="preserve">. Following Chief Joe </w:t>
      </w:r>
      <w:proofErr w:type="spellStart"/>
      <w:r w:rsidRPr="001A5401">
        <w:rPr>
          <w:color w:val="444444"/>
        </w:rPr>
        <w:t>Stilinovich’s</w:t>
      </w:r>
      <w:proofErr w:type="spellEnd"/>
      <w:r w:rsidRPr="001A5401">
        <w:rPr>
          <w:color w:val="444444"/>
        </w:rPr>
        <w:t xml:space="preserve"> </w:t>
      </w:r>
      <w:r w:rsidR="003F2EDD">
        <w:rPr>
          <w:color w:val="444444"/>
        </w:rPr>
        <w:t xml:space="preserve">initial </w:t>
      </w:r>
      <w:r w:rsidRPr="001A5401">
        <w:rPr>
          <w:color w:val="444444"/>
        </w:rPr>
        <w:t xml:space="preserve">address, the </w:t>
      </w:r>
      <w:r w:rsidR="009A5637">
        <w:rPr>
          <w:color w:val="444444"/>
        </w:rPr>
        <w:t xml:space="preserve">Kroger’s - Organized Retail Crime (ORC) </w:t>
      </w:r>
      <w:r w:rsidR="001E2B17">
        <w:rPr>
          <w:color w:val="444444"/>
        </w:rPr>
        <w:t>Communications Director</w:t>
      </w:r>
      <w:r w:rsidRPr="001A5401">
        <w:rPr>
          <w:color w:val="444444"/>
        </w:rPr>
        <w:t xml:space="preserve">, </w:t>
      </w:r>
      <w:r w:rsidR="001E2B17">
        <w:rPr>
          <w:color w:val="444444"/>
        </w:rPr>
        <w:t>Kendra Doyle</w:t>
      </w:r>
      <w:r w:rsidRPr="001A5401">
        <w:rPr>
          <w:color w:val="444444"/>
        </w:rPr>
        <w:t xml:space="preserve"> </w:t>
      </w:r>
      <w:r w:rsidR="002547AC">
        <w:rPr>
          <w:color w:val="444444"/>
        </w:rPr>
        <w:t>and Torrance Police Chief, Mark Matsuda have</w:t>
      </w:r>
      <w:r w:rsidRPr="001A5401">
        <w:rPr>
          <w:color w:val="444444"/>
        </w:rPr>
        <w:t xml:space="preserve"> a few statements</w:t>
      </w:r>
      <w:r w:rsidR="00E177F1">
        <w:rPr>
          <w:color w:val="444444"/>
        </w:rPr>
        <w:t xml:space="preserve"> </w:t>
      </w:r>
      <w:r w:rsidR="002547AC">
        <w:rPr>
          <w:color w:val="444444"/>
        </w:rPr>
        <w:t>they</w:t>
      </w:r>
      <w:r w:rsidR="00E177F1">
        <w:rPr>
          <w:color w:val="444444"/>
        </w:rPr>
        <w:t xml:space="preserve"> would like</w:t>
      </w:r>
      <w:r w:rsidRPr="001A5401">
        <w:rPr>
          <w:color w:val="444444"/>
        </w:rPr>
        <w:t xml:space="preserve"> to make</w:t>
      </w:r>
      <w:r w:rsidR="00E177F1">
        <w:rPr>
          <w:color w:val="444444"/>
        </w:rPr>
        <w:t xml:space="preserve"> as well</w:t>
      </w:r>
      <w:r w:rsidRPr="001A5401">
        <w:rPr>
          <w:color w:val="444444"/>
        </w:rPr>
        <w:t>. W</w:t>
      </w:r>
      <w:r w:rsidR="00E177F1">
        <w:rPr>
          <w:color w:val="444444"/>
        </w:rPr>
        <w:t>ith that, Chief Joe Stilinovich:</w:t>
      </w:r>
    </w:p>
    <w:p w:rsidR="003F2EDD" w:rsidRDefault="003F2EDD" w:rsidP="00A06C78">
      <w:pPr>
        <w:pStyle w:val="NormalWeb"/>
        <w:shd w:val="clear" w:color="auto" w:fill="FFFFFF"/>
        <w:spacing w:before="0" w:beforeAutospacing="0" w:after="135" w:afterAutospacing="0" w:line="480" w:lineRule="auto"/>
        <w:rPr>
          <w:b/>
          <w:color w:val="444444"/>
        </w:rPr>
      </w:pPr>
    </w:p>
    <w:p w:rsidR="0096335A" w:rsidRPr="001A5401" w:rsidRDefault="0096335A" w:rsidP="00A06C78">
      <w:pPr>
        <w:pStyle w:val="NormalWeb"/>
        <w:shd w:val="clear" w:color="auto" w:fill="FFFFFF"/>
        <w:spacing w:before="0" w:beforeAutospacing="0" w:after="135" w:afterAutospacing="0" w:line="480" w:lineRule="auto"/>
        <w:rPr>
          <w:b/>
          <w:color w:val="444444"/>
        </w:rPr>
      </w:pPr>
      <w:r w:rsidRPr="001A5401">
        <w:rPr>
          <w:b/>
          <w:color w:val="444444"/>
        </w:rPr>
        <w:t>Chief Joe Stili</w:t>
      </w:r>
      <w:r w:rsidR="003A3E97">
        <w:rPr>
          <w:b/>
          <w:color w:val="444444"/>
        </w:rPr>
        <w:t>n</w:t>
      </w:r>
      <w:r w:rsidRPr="001A5401">
        <w:rPr>
          <w:b/>
          <w:color w:val="444444"/>
        </w:rPr>
        <w:t>ovich:</w:t>
      </w:r>
    </w:p>
    <w:p w:rsidR="00E177F1" w:rsidRDefault="0096335A" w:rsidP="00A06C78">
      <w:pPr>
        <w:pStyle w:val="NormalWeb"/>
        <w:shd w:val="clear" w:color="auto" w:fill="FFFFFF"/>
        <w:spacing w:before="0" w:beforeAutospacing="0" w:after="135" w:afterAutospacing="0" w:line="480" w:lineRule="auto"/>
        <w:rPr>
          <w:color w:val="444444"/>
        </w:rPr>
      </w:pPr>
      <w:r w:rsidRPr="001A5401">
        <w:rPr>
          <w:color w:val="444444"/>
        </w:rPr>
        <w:t xml:space="preserve">Good Morning, </w:t>
      </w:r>
      <w:r w:rsidR="004A7FCF">
        <w:rPr>
          <w:color w:val="444444"/>
        </w:rPr>
        <w:t>I’m</w:t>
      </w:r>
      <w:r w:rsidRPr="001A5401">
        <w:rPr>
          <w:color w:val="444444"/>
        </w:rPr>
        <w:t xml:space="preserve"> Chief Joe Stilinovich from the Seal Beach Police Department. </w:t>
      </w:r>
      <w:r w:rsidR="00791062" w:rsidRPr="001A5401">
        <w:rPr>
          <w:color w:val="444444"/>
        </w:rPr>
        <w:t xml:space="preserve">The Seal Beach Police Department is pleased to announce the arrest of XX members of the criminally organized, “Insane Crip Gang”. </w:t>
      </w:r>
      <w:r w:rsidR="003A3E97">
        <w:rPr>
          <w:color w:val="444444"/>
        </w:rPr>
        <w:t>We believe these gang members are</w:t>
      </w:r>
      <w:r w:rsidR="00791062" w:rsidRPr="001A5401">
        <w:rPr>
          <w:color w:val="444444"/>
        </w:rPr>
        <w:t xml:space="preserve"> responsible for </w:t>
      </w:r>
      <w:r w:rsidR="003A3E97">
        <w:rPr>
          <w:color w:val="444444"/>
        </w:rPr>
        <w:t>stealing safes and burglarizing nearly 50 Southern California restaurants</w:t>
      </w:r>
      <w:r w:rsidR="004A7FCF">
        <w:rPr>
          <w:color w:val="444444"/>
        </w:rPr>
        <w:t xml:space="preserve">. </w:t>
      </w:r>
      <w:r w:rsidR="00791062" w:rsidRPr="001A5401">
        <w:rPr>
          <w:color w:val="444444"/>
        </w:rPr>
        <w:t xml:space="preserve">Additionally, </w:t>
      </w:r>
      <w:r w:rsidR="003A3E97">
        <w:rPr>
          <w:color w:val="444444"/>
        </w:rPr>
        <w:t xml:space="preserve">we believe this gang is responsible for nearly 50 Southern California grocery store burglaries, where they would load up shopping carts to steal large amounts of high end alcohol and electronics and flee out emergency doors </w:t>
      </w:r>
      <w:r w:rsidR="00B218E8">
        <w:rPr>
          <w:color w:val="444444"/>
        </w:rPr>
        <w:t xml:space="preserve">to an awaiting escape vehicle.  </w:t>
      </w:r>
      <w:r w:rsidR="00652636">
        <w:rPr>
          <w:color w:val="444444"/>
        </w:rPr>
        <w:t xml:space="preserve">Kroger’s - Organized Retail Crime Investigators shared the felonious property crime information with </w:t>
      </w:r>
      <w:r w:rsidR="009A5637">
        <w:rPr>
          <w:color w:val="444444"/>
        </w:rPr>
        <w:t>the Seal Beach Police Department’s Criminal Investigations Bureau</w:t>
      </w:r>
      <w:r w:rsidR="003A3E97">
        <w:rPr>
          <w:color w:val="444444"/>
        </w:rPr>
        <w:t>, who then initiated the investigation</w:t>
      </w:r>
      <w:r w:rsidR="00FD5FF0">
        <w:rPr>
          <w:color w:val="444444"/>
        </w:rPr>
        <w:t xml:space="preserve">. Although the </w:t>
      </w:r>
      <w:r w:rsidR="00652636">
        <w:rPr>
          <w:color w:val="444444"/>
        </w:rPr>
        <w:t>investigations started with property crimes</w:t>
      </w:r>
      <w:r w:rsidR="004A7FCF">
        <w:rPr>
          <w:color w:val="444444"/>
        </w:rPr>
        <w:t>, many of the</w:t>
      </w:r>
      <w:r w:rsidR="00652636">
        <w:rPr>
          <w:color w:val="444444"/>
        </w:rPr>
        <w:t>se</w:t>
      </w:r>
      <w:r w:rsidR="004A7FCF">
        <w:rPr>
          <w:color w:val="444444"/>
        </w:rPr>
        <w:t xml:space="preserve"> suspects have substantial and violent criminal histories. </w:t>
      </w:r>
    </w:p>
    <w:p w:rsidR="00F918D9" w:rsidRPr="001A5401" w:rsidRDefault="00791062" w:rsidP="00A06C78">
      <w:pPr>
        <w:pStyle w:val="NormalWeb"/>
        <w:shd w:val="clear" w:color="auto" w:fill="FFFFFF"/>
        <w:spacing w:before="0" w:beforeAutospacing="0" w:after="135" w:afterAutospacing="0" w:line="480" w:lineRule="auto"/>
        <w:rPr>
          <w:color w:val="444444"/>
        </w:rPr>
      </w:pPr>
      <w:r w:rsidRPr="001A5401">
        <w:rPr>
          <w:color w:val="444444"/>
        </w:rPr>
        <w:lastRenderedPageBreak/>
        <w:t xml:space="preserve">After several months of </w:t>
      </w:r>
      <w:r w:rsidR="003A3E97">
        <w:rPr>
          <w:color w:val="444444"/>
        </w:rPr>
        <w:t xml:space="preserve">investigation, </w:t>
      </w:r>
      <w:r w:rsidR="00FD5FF0">
        <w:rPr>
          <w:color w:val="444444"/>
        </w:rPr>
        <w:t>we were able to apprehend these criminals.  D</w:t>
      </w:r>
      <w:r w:rsidR="003A3E97">
        <w:rPr>
          <w:color w:val="444444"/>
        </w:rPr>
        <w:t>etectives from the following police</w:t>
      </w:r>
      <w:r w:rsidR="00B218E8">
        <w:rPr>
          <w:color w:val="444444"/>
        </w:rPr>
        <w:t xml:space="preserve"> and sheriff’s</w:t>
      </w:r>
      <w:r w:rsidR="003A3E97">
        <w:rPr>
          <w:color w:val="444444"/>
        </w:rPr>
        <w:t xml:space="preserve"> departments</w:t>
      </w:r>
      <w:r w:rsidR="00FD5FF0">
        <w:rPr>
          <w:color w:val="444444"/>
        </w:rPr>
        <w:t xml:space="preserve"> participated in this operation:</w:t>
      </w:r>
    </w:p>
    <w:p w:rsidR="00F918D9" w:rsidRPr="001A5401" w:rsidRDefault="00F918D9" w:rsidP="00F918D9">
      <w:pPr>
        <w:pStyle w:val="NormalWeb"/>
        <w:shd w:val="clear" w:color="auto" w:fill="FFFFFF"/>
        <w:spacing w:before="0" w:beforeAutospacing="0" w:after="135" w:afterAutospacing="0"/>
        <w:rPr>
          <w:color w:val="444444"/>
        </w:rPr>
      </w:pPr>
      <w:r w:rsidRPr="001A5401">
        <w:rPr>
          <w:color w:val="444444"/>
        </w:rPr>
        <w:t xml:space="preserve">Seal Beach </w:t>
      </w:r>
    </w:p>
    <w:p w:rsidR="00B218E8" w:rsidRDefault="003A3E97" w:rsidP="00F918D9">
      <w:pPr>
        <w:pStyle w:val="NormalWeb"/>
        <w:shd w:val="clear" w:color="auto" w:fill="FFFFFF"/>
        <w:spacing w:before="0" w:beforeAutospacing="0" w:after="135" w:afterAutospacing="0"/>
        <w:rPr>
          <w:color w:val="444444"/>
        </w:rPr>
      </w:pPr>
      <w:r>
        <w:rPr>
          <w:color w:val="444444"/>
        </w:rPr>
        <w:t xml:space="preserve">Cypress </w:t>
      </w:r>
    </w:p>
    <w:p w:rsidR="009A5637" w:rsidRDefault="003A3E97" w:rsidP="00F918D9">
      <w:pPr>
        <w:pStyle w:val="NormalWeb"/>
        <w:shd w:val="clear" w:color="auto" w:fill="FFFFFF"/>
        <w:spacing w:before="0" w:beforeAutospacing="0" w:after="135" w:afterAutospacing="0"/>
        <w:rPr>
          <w:color w:val="444444"/>
        </w:rPr>
      </w:pPr>
      <w:r>
        <w:rPr>
          <w:color w:val="444444"/>
        </w:rPr>
        <w:t>Los Alamitos</w:t>
      </w:r>
    </w:p>
    <w:p w:rsidR="00F918D9" w:rsidRPr="001A5401" w:rsidRDefault="00B218E8" w:rsidP="00F918D9">
      <w:pPr>
        <w:pStyle w:val="NormalWeb"/>
        <w:shd w:val="clear" w:color="auto" w:fill="FFFFFF"/>
        <w:spacing w:before="0" w:beforeAutospacing="0" w:after="135" w:afterAutospacing="0"/>
        <w:rPr>
          <w:color w:val="444444"/>
        </w:rPr>
      </w:pPr>
      <w:r>
        <w:rPr>
          <w:color w:val="444444"/>
        </w:rPr>
        <w:t>Long Beach</w:t>
      </w:r>
    </w:p>
    <w:p w:rsidR="00F918D9" w:rsidRPr="001A5401" w:rsidRDefault="00B218E8" w:rsidP="00F918D9">
      <w:pPr>
        <w:pStyle w:val="NormalWeb"/>
        <w:shd w:val="clear" w:color="auto" w:fill="FFFFFF"/>
        <w:spacing w:before="0" w:beforeAutospacing="0" w:after="135" w:afterAutospacing="0"/>
        <w:rPr>
          <w:color w:val="444444"/>
        </w:rPr>
      </w:pPr>
      <w:r>
        <w:rPr>
          <w:color w:val="444444"/>
        </w:rPr>
        <w:t>Westminster</w:t>
      </w:r>
    </w:p>
    <w:p w:rsidR="00F918D9" w:rsidRPr="001A5401" w:rsidRDefault="00B218E8" w:rsidP="00F918D9">
      <w:pPr>
        <w:pStyle w:val="NormalWeb"/>
        <w:shd w:val="clear" w:color="auto" w:fill="FFFFFF"/>
        <w:spacing w:before="0" w:beforeAutospacing="0" w:after="135" w:afterAutospacing="0"/>
        <w:rPr>
          <w:color w:val="444444"/>
        </w:rPr>
      </w:pPr>
      <w:r>
        <w:rPr>
          <w:color w:val="444444"/>
        </w:rPr>
        <w:t xml:space="preserve">Los Angeles </w:t>
      </w:r>
    </w:p>
    <w:p w:rsidR="00F918D9" w:rsidRPr="001A5401" w:rsidRDefault="00B218E8" w:rsidP="00F918D9">
      <w:pPr>
        <w:pStyle w:val="NormalWeb"/>
        <w:shd w:val="clear" w:color="auto" w:fill="FFFFFF"/>
        <w:spacing w:before="0" w:beforeAutospacing="0" w:after="135" w:afterAutospacing="0"/>
        <w:rPr>
          <w:color w:val="444444"/>
        </w:rPr>
      </w:pPr>
      <w:r>
        <w:rPr>
          <w:color w:val="444444"/>
        </w:rPr>
        <w:t xml:space="preserve">Torrance </w:t>
      </w:r>
    </w:p>
    <w:p w:rsidR="00F918D9" w:rsidRPr="001A5401" w:rsidRDefault="00B218E8" w:rsidP="00F918D9">
      <w:pPr>
        <w:pStyle w:val="NormalWeb"/>
        <w:shd w:val="clear" w:color="auto" w:fill="FFFFFF"/>
        <w:spacing w:before="0" w:beforeAutospacing="0" w:after="135" w:afterAutospacing="0"/>
        <w:rPr>
          <w:color w:val="444444"/>
        </w:rPr>
      </w:pPr>
      <w:r>
        <w:rPr>
          <w:color w:val="444444"/>
        </w:rPr>
        <w:t xml:space="preserve">Irvine </w:t>
      </w:r>
    </w:p>
    <w:p w:rsidR="00F918D9" w:rsidRPr="001A5401" w:rsidRDefault="00B218E8" w:rsidP="00F918D9">
      <w:pPr>
        <w:pStyle w:val="NormalWeb"/>
        <w:shd w:val="clear" w:color="auto" w:fill="FFFFFF"/>
        <w:spacing w:before="0" w:beforeAutospacing="0" w:after="135" w:afterAutospacing="0"/>
        <w:rPr>
          <w:color w:val="444444"/>
        </w:rPr>
      </w:pPr>
      <w:r>
        <w:rPr>
          <w:color w:val="444444"/>
        </w:rPr>
        <w:t xml:space="preserve">Laguna Beach </w:t>
      </w:r>
    </w:p>
    <w:p w:rsidR="00F918D9" w:rsidRPr="001A5401" w:rsidRDefault="00B218E8" w:rsidP="00F918D9">
      <w:pPr>
        <w:pStyle w:val="NormalWeb"/>
        <w:shd w:val="clear" w:color="auto" w:fill="FFFFFF"/>
        <w:spacing w:before="0" w:beforeAutospacing="0" w:after="135" w:afterAutospacing="0"/>
        <w:rPr>
          <w:color w:val="444444"/>
        </w:rPr>
      </w:pPr>
      <w:r>
        <w:rPr>
          <w:color w:val="444444"/>
        </w:rPr>
        <w:t xml:space="preserve">Downey </w:t>
      </w:r>
    </w:p>
    <w:p w:rsidR="00F918D9" w:rsidRPr="001A5401" w:rsidRDefault="00B218E8" w:rsidP="00F918D9">
      <w:pPr>
        <w:pStyle w:val="NormalWeb"/>
        <w:shd w:val="clear" w:color="auto" w:fill="FFFFFF"/>
        <w:spacing w:before="0" w:beforeAutospacing="0" w:after="135" w:afterAutospacing="0"/>
        <w:rPr>
          <w:color w:val="444444"/>
        </w:rPr>
      </w:pPr>
      <w:r>
        <w:rPr>
          <w:color w:val="444444"/>
        </w:rPr>
        <w:t xml:space="preserve">La Palma </w:t>
      </w:r>
    </w:p>
    <w:p w:rsidR="00B218E8" w:rsidRDefault="00FD5FF0" w:rsidP="00F918D9">
      <w:pPr>
        <w:pStyle w:val="NormalWeb"/>
        <w:shd w:val="clear" w:color="auto" w:fill="FFFFFF"/>
        <w:spacing w:before="0" w:beforeAutospacing="0" w:after="135" w:afterAutospacing="0"/>
        <w:rPr>
          <w:color w:val="444444"/>
        </w:rPr>
      </w:pPr>
      <w:r>
        <w:rPr>
          <w:color w:val="444444"/>
        </w:rPr>
        <w:t xml:space="preserve">And </w:t>
      </w:r>
      <w:r w:rsidR="00B218E8">
        <w:rPr>
          <w:color w:val="444444"/>
        </w:rPr>
        <w:t>Signal Hill Police Departments</w:t>
      </w:r>
    </w:p>
    <w:p w:rsidR="00B218E8" w:rsidRDefault="00B218E8" w:rsidP="00F918D9">
      <w:pPr>
        <w:pStyle w:val="NormalWeb"/>
        <w:shd w:val="clear" w:color="auto" w:fill="FFFFFF"/>
        <w:spacing w:before="0" w:beforeAutospacing="0" w:after="135" w:afterAutospacing="0"/>
        <w:rPr>
          <w:color w:val="444444"/>
        </w:rPr>
      </w:pPr>
      <w:proofErr w:type="gramStart"/>
      <w:r>
        <w:rPr>
          <w:color w:val="444444"/>
        </w:rPr>
        <w:t>and</w:t>
      </w:r>
      <w:proofErr w:type="gramEnd"/>
    </w:p>
    <w:p w:rsidR="00B218E8" w:rsidRPr="001A5401" w:rsidRDefault="00B218E8" w:rsidP="00B218E8">
      <w:pPr>
        <w:pStyle w:val="NormalWeb"/>
        <w:shd w:val="clear" w:color="auto" w:fill="FFFFFF"/>
        <w:spacing w:before="0" w:beforeAutospacing="0" w:after="135" w:afterAutospacing="0"/>
        <w:rPr>
          <w:color w:val="444444"/>
        </w:rPr>
      </w:pPr>
      <w:proofErr w:type="gramStart"/>
      <w:r>
        <w:rPr>
          <w:color w:val="444444"/>
        </w:rPr>
        <w:t>the</w:t>
      </w:r>
      <w:proofErr w:type="gramEnd"/>
      <w:r>
        <w:rPr>
          <w:color w:val="444444"/>
        </w:rPr>
        <w:t xml:space="preserve"> </w:t>
      </w:r>
      <w:r w:rsidRPr="001A5401">
        <w:rPr>
          <w:color w:val="444444"/>
        </w:rPr>
        <w:t xml:space="preserve">Orange County </w:t>
      </w:r>
    </w:p>
    <w:p w:rsidR="00B218E8" w:rsidRPr="001A5401" w:rsidRDefault="00B218E8" w:rsidP="00B218E8">
      <w:pPr>
        <w:pStyle w:val="NormalWeb"/>
        <w:shd w:val="clear" w:color="auto" w:fill="FFFFFF"/>
        <w:spacing w:before="0" w:beforeAutospacing="0" w:after="135" w:afterAutospacing="0"/>
        <w:rPr>
          <w:color w:val="444444"/>
        </w:rPr>
      </w:pPr>
      <w:r w:rsidRPr="001A5401">
        <w:rPr>
          <w:color w:val="444444"/>
        </w:rPr>
        <w:t xml:space="preserve">San Bernardino County </w:t>
      </w:r>
    </w:p>
    <w:p w:rsidR="00B218E8" w:rsidRPr="001A5401" w:rsidRDefault="00B218E8" w:rsidP="00F918D9">
      <w:pPr>
        <w:pStyle w:val="NormalWeb"/>
        <w:shd w:val="clear" w:color="auto" w:fill="FFFFFF"/>
        <w:spacing w:before="0" w:beforeAutospacing="0" w:after="135" w:afterAutospacing="0"/>
        <w:rPr>
          <w:color w:val="444444"/>
        </w:rPr>
      </w:pPr>
      <w:r>
        <w:rPr>
          <w:color w:val="444444"/>
        </w:rPr>
        <w:t xml:space="preserve">And </w:t>
      </w:r>
      <w:r w:rsidRPr="001A5401">
        <w:rPr>
          <w:color w:val="444444"/>
        </w:rPr>
        <w:t>Riverside County Sheriff’s Department</w:t>
      </w:r>
      <w:r>
        <w:rPr>
          <w:color w:val="444444"/>
        </w:rPr>
        <w:t>s</w:t>
      </w:r>
    </w:p>
    <w:p w:rsidR="00F918D9" w:rsidRPr="001A5401" w:rsidRDefault="00B218E8" w:rsidP="00A06C78">
      <w:pPr>
        <w:pStyle w:val="NormalWeb"/>
        <w:shd w:val="clear" w:color="auto" w:fill="FFFFFF"/>
        <w:spacing w:before="0" w:beforeAutospacing="0" w:after="135" w:afterAutospacing="0" w:line="480" w:lineRule="auto"/>
        <w:rPr>
          <w:color w:val="444444"/>
        </w:rPr>
      </w:pPr>
      <w:r>
        <w:rPr>
          <w:color w:val="444444"/>
        </w:rPr>
        <w:t xml:space="preserve">Additionally, </w:t>
      </w:r>
      <w:r w:rsidR="00F918D9" w:rsidRPr="001A5401">
        <w:rPr>
          <w:color w:val="444444"/>
        </w:rPr>
        <w:t xml:space="preserve">the </w:t>
      </w:r>
      <w:r w:rsidR="00652636">
        <w:rPr>
          <w:color w:val="444444"/>
        </w:rPr>
        <w:t>Kroger’s - Organized Retail Crime</w:t>
      </w:r>
      <w:r w:rsidR="004849FE">
        <w:rPr>
          <w:color w:val="444444"/>
        </w:rPr>
        <w:t xml:space="preserve"> </w:t>
      </w:r>
      <w:r w:rsidR="00652636">
        <w:rPr>
          <w:color w:val="444444"/>
        </w:rPr>
        <w:t xml:space="preserve">Investigators </w:t>
      </w:r>
      <w:r>
        <w:rPr>
          <w:color w:val="444444"/>
        </w:rPr>
        <w:t>were outstanding private sector partners.</w:t>
      </w:r>
    </w:p>
    <w:p w:rsidR="004A7FCF" w:rsidRPr="001A5401" w:rsidRDefault="00791062" w:rsidP="00A06C78">
      <w:pPr>
        <w:pStyle w:val="NormalWeb"/>
        <w:shd w:val="clear" w:color="auto" w:fill="FFFFFF"/>
        <w:spacing w:before="0" w:beforeAutospacing="0" w:after="135" w:afterAutospacing="0" w:line="480" w:lineRule="auto"/>
        <w:rPr>
          <w:color w:val="444444"/>
        </w:rPr>
      </w:pPr>
      <w:r w:rsidRPr="001A5401">
        <w:rPr>
          <w:color w:val="444444"/>
        </w:rPr>
        <w:t xml:space="preserve">The Seal Beach Police Department began this investigation when the first </w:t>
      </w:r>
      <w:r w:rsidR="00FA2BE6" w:rsidRPr="001A5401">
        <w:rPr>
          <w:color w:val="444444"/>
        </w:rPr>
        <w:t xml:space="preserve">alcohol push-out burglary happened </w:t>
      </w:r>
      <w:r w:rsidR="00A06C78" w:rsidRPr="001A5401">
        <w:rPr>
          <w:color w:val="444444"/>
        </w:rPr>
        <w:t xml:space="preserve">in </w:t>
      </w:r>
      <w:r w:rsidR="004A7FCF">
        <w:rPr>
          <w:color w:val="444444"/>
        </w:rPr>
        <w:t>Seal Beach</w:t>
      </w:r>
      <w:r w:rsidR="00A06C78" w:rsidRPr="001A5401">
        <w:rPr>
          <w:color w:val="444444"/>
        </w:rPr>
        <w:t xml:space="preserve"> on November 14, 2013. </w:t>
      </w:r>
      <w:r w:rsidR="004A7FCF">
        <w:rPr>
          <w:color w:val="444444"/>
        </w:rPr>
        <w:t xml:space="preserve">The loss from this single incident was over $5,000 in high end alcohol and electronics. </w:t>
      </w:r>
      <w:r w:rsidR="00B218E8">
        <w:rPr>
          <w:color w:val="444444"/>
        </w:rPr>
        <w:t>T</w:t>
      </w:r>
      <w:r w:rsidR="004A7FCF">
        <w:rPr>
          <w:color w:val="444444"/>
        </w:rPr>
        <w:t xml:space="preserve">he suspects </w:t>
      </w:r>
      <w:r w:rsidR="00B218E8">
        <w:rPr>
          <w:color w:val="444444"/>
        </w:rPr>
        <w:t>spent</w:t>
      </w:r>
      <w:r w:rsidR="004A7FCF">
        <w:rPr>
          <w:color w:val="444444"/>
        </w:rPr>
        <w:t xml:space="preserve"> less than eight minutes in the store. </w:t>
      </w:r>
    </w:p>
    <w:p w:rsidR="00791062" w:rsidRPr="001A5401" w:rsidRDefault="00FA2BE6" w:rsidP="00A06C78">
      <w:pPr>
        <w:pStyle w:val="NormalWeb"/>
        <w:shd w:val="clear" w:color="auto" w:fill="FFFFFF"/>
        <w:spacing w:before="0" w:beforeAutospacing="0" w:after="135" w:afterAutospacing="0" w:line="480" w:lineRule="auto"/>
        <w:rPr>
          <w:color w:val="444444"/>
        </w:rPr>
      </w:pPr>
      <w:r w:rsidRPr="001A5401">
        <w:rPr>
          <w:color w:val="444444"/>
        </w:rPr>
        <w:t>This crew then struck the same Ralph’s with a similar push-out burglary on December 18, 2013. Our d</w:t>
      </w:r>
      <w:r w:rsidR="00791062" w:rsidRPr="001A5401">
        <w:rPr>
          <w:color w:val="444444"/>
        </w:rPr>
        <w:t>etectives had limited suspect descriptions to work with and the case</w:t>
      </w:r>
      <w:r w:rsidRPr="001A5401">
        <w:rPr>
          <w:color w:val="444444"/>
        </w:rPr>
        <w:t>s were heading towards the</w:t>
      </w:r>
      <w:r w:rsidR="00791062" w:rsidRPr="001A5401">
        <w:rPr>
          <w:color w:val="444444"/>
        </w:rPr>
        <w:t xml:space="preserve"> unsolved</w:t>
      </w:r>
      <w:r w:rsidRPr="001A5401">
        <w:rPr>
          <w:color w:val="444444"/>
        </w:rPr>
        <w:t xml:space="preserve"> bin</w:t>
      </w:r>
      <w:r w:rsidR="00791062" w:rsidRPr="001A5401">
        <w:rPr>
          <w:color w:val="444444"/>
        </w:rPr>
        <w:t>.</w:t>
      </w:r>
      <w:r w:rsidR="004A7FCF">
        <w:rPr>
          <w:color w:val="444444"/>
        </w:rPr>
        <w:t xml:space="preserve"> Working collaboratively with the </w:t>
      </w:r>
      <w:r w:rsidR="00652636">
        <w:rPr>
          <w:color w:val="444444"/>
        </w:rPr>
        <w:t xml:space="preserve">Kroger’s - Organized Retail Crime </w:t>
      </w:r>
      <w:r w:rsidR="00652636">
        <w:rPr>
          <w:color w:val="444444"/>
        </w:rPr>
        <w:lastRenderedPageBreak/>
        <w:t>Investigators</w:t>
      </w:r>
      <w:r w:rsidR="004A7FCF">
        <w:rPr>
          <w:color w:val="444444"/>
        </w:rPr>
        <w:t xml:space="preserve">, </w:t>
      </w:r>
      <w:r w:rsidR="00652636">
        <w:rPr>
          <w:color w:val="444444"/>
        </w:rPr>
        <w:t xml:space="preserve">our </w:t>
      </w:r>
      <w:r w:rsidR="004A7FCF">
        <w:rPr>
          <w:color w:val="444444"/>
        </w:rPr>
        <w:t xml:space="preserve">detectives were able to discover new leads which allowed us to positively identify some of the suspects. </w:t>
      </w:r>
      <w:r w:rsidR="00A06C78" w:rsidRPr="001A5401">
        <w:rPr>
          <w:color w:val="444444"/>
        </w:rPr>
        <w:t xml:space="preserve">Without the </w:t>
      </w:r>
      <w:r w:rsidR="00B218E8">
        <w:rPr>
          <w:color w:val="444444"/>
        </w:rPr>
        <w:t>Organized Retail Crime</w:t>
      </w:r>
      <w:r w:rsidR="00A06C78" w:rsidRPr="001A5401">
        <w:rPr>
          <w:color w:val="444444"/>
        </w:rPr>
        <w:t xml:space="preserve"> Investigators</w:t>
      </w:r>
      <w:r w:rsidR="00B218E8">
        <w:rPr>
          <w:color w:val="444444"/>
        </w:rPr>
        <w:t>’</w:t>
      </w:r>
      <w:r w:rsidRPr="001A5401">
        <w:rPr>
          <w:color w:val="444444"/>
        </w:rPr>
        <w:t xml:space="preserve"> keen skills, knowledge, and </w:t>
      </w:r>
      <w:r w:rsidR="005E438F">
        <w:rPr>
          <w:color w:val="444444"/>
        </w:rPr>
        <w:t>diligence</w:t>
      </w:r>
      <w:r w:rsidR="00B218E8">
        <w:rPr>
          <w:color w:val="444444"/>
        </w:rPr>
        <w:t>,</w:t>
      </w:r>
      <w:r w:rsidRPr="001A5401">
        <w:rPr>
          <w:color w:val="444444"/>
        </w:rPr>
        <w:t xml:space="preserve"> none of this, including today, would have been possible.</w:t>
      </w:r>
    </w:p>
    <w:p w:rsidR="00F918D9" w:rsidRPr="001A5401" w:rsidRDefault="00F918D9" w:rsidP="00A06C78">
      <w:pPr>
        <w:pStyle w:val="NormalWeb"/>
        <w:shd w:val="clear" w:color="auto" w:fill="FFFFFF"/>
        <w:spacing w:before="0" w:beforeAutospacing="0" w:after="135" w:afterAutospacing="0" w:line="480" w:lineRule="auto"/>
        <w:rPr>
          <w:color w:val="444444"/>
        </w:rPr>
      </w:pPr>
    </w:p>
    <w:p w:rsidR="00F918D9" w:rsidRPr="001A5401" w:rsidRDefault="00791062" w:rsidP="0059012C">
      <w:pPr>
        <w:pStyle w:val="NormalWeb"/>
        <w:shd w:val="clear" w:color="auto" w:fill="FFFFFF"/>
        <w:spacing w:before="0" w:beforeAutospacing="0" w:after="135" w:afterAutospacing="0" w:line="480" w:lineRule="auto"/>
        <w:rPr>
          <w:color w:val="444444"/>
        </w:rPr>
      </w:pPr>
      <w:r w:rsidRPr="001A5401">
        <w:rPr>
          <w:color w:val="444444"/>
        </w:rPr>
        <w:t xml:space="preserve">In </w:t>
      </w:r>
      <w:r w:rsidR="00FA2BE6" w:rsidRPr="001A5401">
        <w:rPr>
          <w:color w:val="444444"/>
        </w:rPr>
        <w:t>late 2013</w:t>
      </w:r>
      <w:r w:rsidRPr="001A5401">
        <w:rPr>
          <w:color w:val="444444"/>
        </w:rPr>
        <w:t xml:space="preserve">, detectives identified a series of </w:t>
      </w:r>
      <w:r w:rsidR="00E177F1">
        <w:rPr>
          <w:color w:val="444444"/>
        </w:rPr>
        <w:t>commercial burglaries, where suspects would enter closed restaurants with a large yellow crowbar and steal safes from the business</w:t>
      </w:r>
      <w:r w:rsidR="00FD5FF0">
        <w:rPr>
          <w:color w:val="444444"/>
        </w:rPr>
        <w:t>es</w:t>
      </w:r>
      <w:r w:rsidR="00E177F1">
        <w:rPr>
          <w:color w:val="444444"/>
        </w:rPr>
        <w:t xml:space="preserve">. Additionally, the same gang of thieves would enter </w:t>
      </w:r>
      <w:r w:rsidR="00FA2BE6" w:rsidRPr="001A5401">
        <w:rPr>
          <w:color w:val="444444"/>
        </w:rPr>
        <w:t>grocery store</w:t>
      </w:r>
      <w:r w:rsidR="00E177F1">
        <w:rPr>
          <w:color w:val="444444"/>
        </w:rPr>
        <w:t xml:space="preserve">s, </w:t>
      </w:r>
      <w:r w:rsidR="00B218E8">
        <w:rPr>
          <w:color w:val="444444"/>
        </w:rPr>
        <w:t xml:space="preserve">targeting </w:t>
      </w:r>
      <w:r w:rsidR="00FA2BE6" w:rsidRPr="001A5401">
        <w:rPr>
          <w:color w:val="444444"/>
        </w:rPr>
        <w:t xml:space="preserve">high end alcohol </w:t>
      </w:r>
      <w:r w:rsidR="00E177F1">
        <w:rPr>
          <w:color w:val="444444"/>
        </w:rPr>
        <w:t xml:space="preserve">and </w:t>
      </w:r>
      <w:r w:rsidR="00B218E8">
        <w:rPr>
          <w:color w:val="444444"/>
        </w:rPr>
        <w:t>elec</w:t>
      </w:r>
      <w:r w:rsidR="000663F5">
        <w:rPr>
          <w:color w:val="444444"/>
        </w:rPr>
        <w:t>t</w:t>
      </w:r>
      <w:r w:rsidR="00B218E8">
        <w:rPr>
          <w:color w:val="444444"/>
        </w:rPr>
        <w:t>ronics to steal</w:t>
      </w:r>
      <w:r w:rsidR="00E177F1">
        <w:rPr>
          <w:color w:val="444444"/>
        </w:rPr>
        <w:t xml:space="preserve">. These restaurant and grocery store burglaries occurred in numerous </w:t>
      </w:r>
      <w:r w:rsidR="000663F5">
        <w:rPr>
          <w:color w:val="444444"/>
        </w:rPr>
        <w:t>cities</w:t>
      </w:r>
      <w:r w:rsidR="00E177F1">
        <w:rPr>
          <w:color w:val="444444"/>
        </w:rPr>
        <w:t xml:space="preserve"> and counties which </w:t>
      </w:r>
      <w:r w:rsidR="000663F5">
        <w:rPr>
          <w:color w:val="444444"/>
        </w:rPr>
        <w:t>geographically went</w:t>
      </w:r>
      <w:r w:rsidR="00FA2BE6" w:rsidRPr="001A5401">
        <w:rPr>
          <w:color w:val="444444"/>
        </w:rPr>
        <w:t xml:space="preserve"> north to Ventura County, ea</w:t>
      </w:r>
      <w:r w:rsidR="00E177F1">
        <w:rPr>
          <w:color w:val="444444"/>
        </w:rPr>
        <w:t xml:space="preserve">st to San Bernardino County, </w:t>
      </w:r>
      <w:r w:rsidR="00FA2BE6" w:rsidRPr="001A5401">
        <w:rPr>
          <w:color w:val="444444"/>
        </w:rPr>
        <w:t>south to Orange County</w:t>
      </w:r>
      <w:r w:rsidR="00E177F1">
        <w:rPr>
          <w:color w:val="444444"/>
        </w:rPr>
        <w:t>, and as far west as Seal Beach.</w:t>
      </w:r>
      <w:r w:rsidR="00A06C78" w:rsidRPr="001A5401">
        <w:rPr>
          <w:color w:val="444444"/>
        </w:rPr>
        <w:t xml:space="preserve"> </w:t>
      </w:r>
      <w:r w:rsidR="004A7FCF">
        <w:rPr>
          <w:color w:val="444444"/>
        </w:rPr>
        <w:t>In other words, this coordinated criminal effort, spanned five</w:t>
      </w:r>
      <w:r w:rsidR="00FD5FF0">
        <w:rPr>
          <w:color w:val="444444"/>
        </w:rPr>
        <w:t xml:space="preserve"> Southern California</w:t>
      </w:r>
      <w:r w:rsidR="004A7FCF">
        <w:rPr>
          <w:color w:val="444444"/>
        </w:rPr>
        <w:t xml:space="preserve"> counties.</w:t>
      </w:r>
      <w:r w:rsidR="00F918D9" w:rsidRPr="001A5401">
        <w:rPr>
          <w:color w:val="444444"/>
        </w:rPr>
        <w:br/>
      </w:r>
    </w:p>
    <w:p w:rsidR="0059012C" w:rsidRPr="001A5401" w:rsidRDefault="00791062" w:rsidP="0059012C">
      <w:pPr>
        <w:pStyle w:val="NormalWeb"/>
        <w:shd w:val="clear" w:color="auto" w:fill="FFFFFF"/>
        <w:spacing w:before="0" w:beforeAutospacing="0" w:after="135" w:afterAutospacing="0" w:line="480" w:lineRule="auto"/>
        <w:rPr>
          <w:color w:val="444444"/>
        </w:rPr>
      </w:pPr>
      <w:r w:rsidRPr="001A5401">
        <w:rPr>
          <w:color w:val="444444"/>
        </w:rPr>
        <w:t xml:space="preserve">As </w:t>
      </w:r>
      <w:r w:rsidR="00F918D9" w:rsidRPr="001A5401">
        <w:rPr>
          <w:color w:val="444444"/>
        </w:rPr>
        <w:t>the</w:t>
      </w:r>
      <w:r w:rsidR="000663F5">
        <w:rPr>
          <w:color w:val="444444"/>
        </w:rPr>
        <w:t>se</w:t>
      </w:r>
      <w:r w:rsidR="00F918D9" w:rsidRPr="001A5401">
        <w:rPr>
          <w:color w:val="444444"/>
        </w:rPr>
        <w:t xml:space="preserve"> </w:t>
      </w:r>
      <w:r w:rsidR="0059012C" w:rsidRPr="001A5401">
        <w:rPr>
          <w:color w:val="444444"/>
        </w:rPr>
        <w:t>investigators</w:t>
      </w:r>
      <w:r w:rsidRPr="001A5401">
        <w:rPr>
          <w:color w:val="444444"/>
        </w:rPr>
        <w:t xml:space="preserve"> </w:t>
      </w:r>
      <w:r w:rsidR="00A06C78" w:rsidRPr="001A5401">
        <w:rPr>
          <w:color w:val="444444"/>
        </w:rPr>
        <w:t>from</w:t>
      </w:r>
      <w:r w:rsidR="00F918D9" w:rsidRPr="001A5401">
        <w:rPr>
          <w:color w:val="444444"/>
        </w:rPr>
        <w:t xml:space="preserve"> the prior described agencies r</w:t>
      </w:r>
      <w:r w:rsidRPr="001A5401">
        <w:rPr>
          <w:color w:val="444444"/>
        </w:rPr>
        <w:t xml:space="preserve">eviewed each of the reports and re-interviewed witnesses and victims, </w:t>
      </w:r>
      <w:r w:rsidR="0059012C" w:rsidRPr="001A5401">
        <w:rPr>
          <w:color w:val="444444"/>
        </w:rPr>
        <w:t>the suspects</w:t>
      </w:r>
      <w:r w:rsidR="005E754D">
        <w:rPr>
          <w:color w:val="444444"/>
        </w:rPr>
        <w:t>’</w:t>
      </w:r>
      <w:r w:rsidRPr="001A5401">
        <w:rPr>
          <w:color w:val="444444"/>
        </w:rPr>
        <w:t xml:space="preserve"> profile</w:t>
      </w:r>
      <w:r w:rsidR="00F918D9" w:rsidRPr="001A5401">
        <w:rPr>
          <w:color w:val="444444"/>
        </w:rPr>
        <w:t>s</w:t>
      </w:r>
      <w:r w:rsidRPr="001A5401">
        <w:rPr>
          <w:color w:val="444444"/>
        </w:rPr>
        <w:t xml:space="preserve"> began to emerge.  The profile revealed that all </w:t>
      </w:r>
      <w:r w:rsidR="0059012C" w:rsidRPr="001A5401">
        <w:rPr>
          <w:color w:val="444444"/>
        </w:rPr>
        <w:t xml:space="preserve">of these </w:t>
      </w:r>
      <w:r w:rsidR="000663F5">
        <w:rPr>
          <w:color w:val="444444"/>
        </w:rPr>
        <w:t>restaurant and grocery store burglaries</w:t>
      </w:r>
      <w:r w:rsidRPr="001A5401">
        <w:rPr>
          <w:color w:val="444444"/>
        </w:rPr>
        <w:t xml:space="preserve"> were being co</w:t>
      </w:r>
      <w:r w:rsidR="0059012C" w:rsidRPr="001A5401">
        <w:rPr>
          <w:color w:val="444444"/>
        </w:rPr>
        <w:t xml:space="preserve">mmitted by </w:t>
      </w:r>
      <w:r w:rsidR="000663F5">
        <w:rPr>
          <w:color w:val="444444"/>
        </w:rPr>
        <w:t xml:space="preserve">members of </w:t>
      </w:r>
      <w:r w:rsidR="0059012C" w:rsidRPr="001A5401">
        <w:rPr>
          <w:color w:val="444444"/>
        </w:rPr>
        <w:t xml:space="preserve">the </w:t>
      </w:r>
      <w:r w:rsidRPr="001A5401">
        <w:rPr>
          <w:color w:val="444444"/>
        </w:rPr>
        <w:t>criminal street gang</w:t>
      </w:r>
      <w:r w:rsidR="0059012C" w:rsidRPr="001A5401">
        <w:rPr>
          <w:color w:val="444444"/>
        </w:rPr>
        <w:t xml:space="preserve"> known as the </w:t>
      </w:r>
      <w:r w:rsidR="00F918D9" w:rsidRPr="001A5401">
        <w:rPr>
          <w:color w:val="444444"/>
        </w:rPr>
        <w:t>“</w:t>
      </w:r>
      <w:r w:rsidR="0059012C" w:rsidRPr="001A5401">
        <w:rPr>
          <w:color w:val="444444"/>
        </w:rPr>
        <w:t>Insane Crip Gang</w:t>
      </w:r>
      <w:r w:rsidR="00F918D9" w:rsidRPr="001A5401">
        <w:rPr>
          <w:color w:val="444444"/>
        </w:rPr>
        <w:t>”</w:t>
      </w:r>
      <w:r w:rsidRPr="001A5401">
        <w:rPr>
          <w:color w:val="444444"/>
        </w:rPr>
        <w:t>.</w:t>
      </w:r>
    </w:p>
    <w:p w:rsidR="0059012C" w:rsidRPr="001A5401" w:rsidRDefault="0059012C" w:rsidP="0059012C">
      <w:pPr>
        <w:pStyle w:val="NormalWeb"/>
        <w:shd w:val="clear" w:color="auto" w:fill="FFFFFF"/>
        <w:spacing w:before="0" w:beforeAutospacing="0" w:after="135" w:afterAutospacing="0" w:line="480" w:lineRule="auto"/>
        <w:rPr>
          <w:color w:val="444444"/>
        </w:rPr>
      </w:pPr>
    </w:p>
    <w:p w:rsidR="00791062" w:rsidRPr="001A5401" w:rsidRDefault="004A7FCF" w:rsidP="0059012C">
      <w:pPr>
        <w:pStyle w:val="NormalWeb"/>
        <w:shd w:val="clear" w:color="auto" w:fill="FFFFFF"/>
        <w:spacing w:before="0" w:beforeAutospacing="0" w:after="135" w:afterAutospacing="0" w:line="480" w:lineRule="auto"/>
        <w:rPr>
          <w:color w:val="444444"/>
        </w:rPr>
      </w:pPr>
      <w:r>
        <w:rPr>
          <w:color w:val="444444"/>
        </w:rPr>
        <w:t>Informational</w:t>
      </w:r>
      <w:r w:rsidR="00791062" w:rsidRPr="001A5401">
        <w:rPr>
          <w:color w:val="444444"/>
        </w:rPr>
        <w:t xml:space="preserve"> </w:t>
      </w:r>
      <w:r w:rsidR="0059012C" w:rsidRPr="001A5401">
        <w:rPr>
          <w:color w:val="444444"/>
        </w:rPr>
        <w:t xml:space="preserve">flyers </w:t>
      </w:r>
      <w:r w:rsidR="00791062" w:rsidRPr="001A5401">
        <w:rPr>
          <w:color w:val="444444"/>
        </w:rPr>
        <w:t xml:space="preserve">were sent </w:t>
      </w:r>
      <w:r w:rsidR="0059012C" w:rsidRPr="001A5401">
        <w:rPr>
          <w:color w:val="444444"/>
        </w:rPr>
        <w:t xml:space="preserve">to dozens of </w:t>
      </w:r>
      <w:r>
        <w:rPr>
          <w:color w:val="444444"/>
        </w:rPr>
        <w:t xml:space="preserve">police </w:t>
      </w:r>
      <w:r w:rsidR="0059012C" w:rsidRPr="001A5401">
        <w:rPr>
          <w:color w:val="444444"/>
        </w:rPr>
        <w:t>agencies</w:t>
      </w:r>
      <w:r>
        <w:rPr>
          <w:color w:val="444444"/>
        </w:rPr>
        <w:t xml:space="preserve"> in an effort to identify the magnitude of </w:t>
      </w:r>
      <w:r w:rsidR="005E754D">
        <w:rPr>
          <w:color w:val="444444"/>
        </w:rPr>
        <w:t xml:space="preserve">the </w:t>
      </w:r>
      <w:r>
        <w:rPr>
          <w:color w:val="444444"/>
        </w:rPr>
        <w:t>investigation and coordinate possible tips</w:t>
      </w:r>
      <w:r w:rsidR="005E754D">
        <w:rPr>
          <w:color w:val="444444"/>
        </w:rPr>
        <w:t xml:space="preserve"> or leads</w:t>
      </w:r>
      <w:r w:rsidR="00791062" w:rsidRPr="001A5401">
        <w:rPr>
          <w:color w:val="444444"/>
        </w:rPr>
        <w:t xml:space="preserve">. </w:t>
      </w:r>
      <w:r>
        <w:rPr>
          <w:color w:val="444444"/>
        </w:rPr>
        <w:t xml:space="preserve">This </w:t>
      </w:r>
      <w:r w:rsidR="00FD5FF0">
        <w:rPr>
          <w:color w:val="444444"/>
        </w:rPr>
        <w:t xml:space="preserve">collaborative </w:t>
      </w:r>
      <w:r>
        <w:rPr>
          <w:color w:val="444444"/>
        </w:rPr>
        <w:t xml:space="preserve">law enforcement effort allowed the investigation to move forward. </w:t>
      </w:r>
      <w:r w:rsidR="00791062" w:rsidRPr="001A5401">
        <w:rPr>
          <w:color w:val="444444"/>
        </w:rPr>
        <w:t xml:space="preserve">Detectives </w:t>
      </w:r>
      <w:r>
        <w:rPr>
          <w:color w:val="444444"/>
        </w:rPr>
        <w:t>identified several</w:t>
      </w:r>
      <w:r w:rsidR="00791062" w:rsidRPr="001A5401">
        <w:rPr>
          <w:color w:val="444444"/>
        </w:rPr>
        <w:t xml:space="preserve"> possible suspects, </w:t>
      </w:r>
      <w:r w:rsidR="005E754D">
        <w:rPr>
          <w:color w:val="444444"/>
        </w:rPr>
        <w:t>and</w:t>
      </w:r>
      <w:r w:rsidR="00791062" w:rsidRPr="001A5401">
        <w:rPr>
          <w:color w:val="444444"/>
        </w:rPr>
        <w:t xml:space="preserve"> their associates </w:t>
      </w:r>
      <w:r w:rsidR="005E754D">
        <w:rPr>
          <w:color w:val="444444"/>
        </w:rPr>
        <w:t xml:space="preserve">while </w:t>
      </w:r>
      <w:r w:rsidR="00791062" w:rsidRPr="001A5401">
        <w:rPr>
          <w:color w:val="444444"/>
        </w:rPr>
        <w:t>conducting surveillance</w:t>
      </w:r>
      <w:r w:rsidR="003F2EDD">
        <w:rPr>
          <w:color w:val="444444"/>
        </w:rPr>
        <w:t xml:space="preserve"> </w:t>
      </w:r>
      <w:r>
        <w:rPr>
          <w:color w:val="444444"/>
        </w:rPr>
        <w:t>spanning five counties</w:t>
      </w:r>
      <w:r w:rsidR="00791062" w:rsidRPr="001A5401">
        <w:rPr>
          <w:color w:val="444444"/>
        </w:rPr>
        <w:t>.  Through th</w:t>
      </w:r>
      <w:r w:rsidR="0059012C" w:rsidRPr="001A5401">
        <w:rPr>
          <w:color w:val="444444"/>
        </w:rPr>
        <w:t xml:space="preserve">e </w:t>
      </w:r>
      <w:r w:rsidR="0059012C" w:rsidRPr="001A5401">
        <w:rPr>
          <w:color w:val="444444"/>
        </w:rPr>
        <w:lastRenderedPageBreak/>
        <w:t xml:space="preserve">dedicated efforts of </w:t>
      </w:r>
      <w:r w:rsidR="005E754D">
        <w:rPr>
          <w:color w:val="444444"/>
        </w:rPr>
        <w:t>these</w:t>
      </w:r>
      <w:r w:rsidR="0059012C" w:rsidRPr="001A5401">
        <w:rPr>
          <w:color w:val="444444"/>
        </w:rPr>
        <w:t xml:space="preserve"> </w:t>
      </w:r>
      <w:r w:rsidR="00791062" w:rsidRPr="001A5401">
        <w:rPr>
          <w:color w:val="444444"/>
        </w:rPr>
        <w:t xml:space="preserve">detectives </w:t>
      </w:r>
      <w:r w:rsidR="005E754D">
        <w:rPr>
          <w:color w:val="444444"/>
        </w:rPr>
        <w:t>from many different agencies</w:t>
      </w:r>
      <w:r w:rsidR="00791062" w:rsidRPr="001A5401">
        <w:rPr>
          <w:color w:val="444444"/>
        </w:rPr>
        <w:t xml:space="preserve">, </w:t>
      </w:r>
      <w:r w:rsidR="005E754D">
        <w:rPr>
          <w:color w:val="444444"/>
        </w:rPr>
        <w:t>we</w:t>
      </w:r>
      <w:r w:rsidR="00791062" w:rsidRPr="001A5401">
        <w:rPr>
          <w:color w:val="444444"/>
        </w:rPr>
        <w:t xml:space="preserve"> were able to </w:t>
      </w:r>
      <w:r w:rsidR="0059012C" w:rsidRPr="001A5401">
        <w:rPr>
          <w:color w:val="444444"/>
        </w:rPr>
        <w:t>locate witnesses who could pos</w:t>
      </w:r>
      <w:r w:rsidR="003F2EDD">
        <w:rPr>
          <w:color w:val="444444"/>
        </w:rPr>
        <w:t>itively identify numerous suspects</w:t>
      </w:r>
      <w:r w:rsidR="0059012C" w:rsidRPr="001A5401">
        <w:rPr>
          <w:color w:val="444444"/>
        </w:rPr>
        <w:t xml:space="preserve"> involved.</w:t>
      </w:r>
    </w:p>
    <w:p w:rsidR="00F918D9" w:rsidRPr="001A5401" w:rsidRDefault="00F918D9" w:rsidP="0059012C">
      <w:pPr>
        <w:pStyle w:val="NormalWeb"/>
        <w:shd w:val="clear" w:color="auto" w:fill="FFFFFF"/>
        <w:spacing w:before="0" w:beforeAutospacing="0" w:after="135" w:afterAutospacing="0" w:line="480" w:lineRule="auto"/>
        <w:rPr>
          <w:color w:val="444444"/>
        </w:rPr>
      </w:pPr>
    </w:p>
    <w:p w:rsidR="0059012C" w:rsidRPr="001A5401" w:rsidRDefault="0059012C" w:rsidP="0059012C">
      <w:pPr>
        <w:pStyle w:val="NormalWeb"/>
        <w:shd w:val="clear" w:color="auto" w:fill="FFFFFF"/>
        <w:spacing w:before="0" w:beforeAutospacing="0" w:after="135" w:afterAutospacing="0" w:line="480" w:lineRule="auto"/>
        <w:rPr>
          <w:color w:val="444444"/>
        </w:rPr>
      </w:pPr>
      <w:r w:rsidRPr="001A5401">
        <w:rPr>
          <w:color w:val="444444"/>
        </w:rPr>
        <w:t xml:space="preserve">Today, </w:t>
      </w:r>
      <w:r w:rsidR="00791062" w:rsidRPr="001A5401">
        <w:rPr>
          <w:color w:val="444444"/>
        </w:rPr>
        <w:t xml:space="preserve">we </w:t>
      </w:r>
      <w:r w:rsidRPr="001A5401">
        <w:rPr>
          <w:color w:val="444444"/>
        </w:rPr>
        <w:t xml:space="preserve">finished </w:t>
      </w:r>
      <w:r w:rsidR="000663F5">
        <w:rPr>
          <w:color w:val="444444"/>
        </w:rPr>
        <w:t>our</w:t>
      </w:r>
      <w:r w:rsidRPr="001A5401">
        <w:rPr>
          <w:color w:val="444444"/>
        </w:rPr>
        <w:t xml:space="preserve"> first portion of this investigation and the case continues onward. </w:t>
      </w:r>
      <w:r w:rsidR="00791062" w:rsidRPr="001A5401">
        <w:rPr>
          <w:color w:val="444444"/>
        </w:rPr>
        <w:t xml:space="preserve">During the course of </w:t>
      </w:r>
      <w:r w:rsidR="00FD5FF0">
        <w:rPr>
          <w:color w:val="444444"/>
        </w:rPr>
        <w:t>Operation Crossover</w:t>
      </w:r>
      <w:r w:rsidR="00791062" w:rsidRPr="001A5401">
        <w:rPr>
          <w:color w:val="444444"/>
        </w:rPr>
        <w:t xml:space="preserve">, </w:t>
      </w:r>
      <w:r w:rsidR="00FD5FF0">
        <w:rPr>
          <w:color w:val="444444"/>
        </w:rPr>
        <w:t>we</w:t>
      </w:r>
      <w:r w:rsidRPr="001A5401">
        <w:rPr>
          <w:color w:val="444444"/>
        </w:rPr>
        <w:t xml:space="preserve"> utilized the following SWAT Teams</w:t>
      </w:r>
      <w:r w:rsidR="005E754D">
        <w:rPr>
          <w:color w:val="444444"/>
        </w:rPr>
        <w:t xml:space="preserve"> to execute 10 search warrants</w:t>
      </w:r>
      <w:r w:rsidRPr="001A5401">
        <w:rPr>
          <w:color w:val="444444"/>
        </w:rPr>
        <w:t>:</w:t>
      </w:r>
    </w:p>
    <w:p w:rsidR="007860B2" w:rsidRPr="001A5401" w:rsidRDefault="007860B2" w:rsidP="0059012C">
      <w:pPr>
        <w:pStyle w:val="NormalWeb"/>
        <w:shd w:val="clear" w:color="auto" w:fill="FFFFFF"/>
        <w:spacing w:before="0" w:beforeAutospacing="0" w:after="135" w:afterAutospacing="0"/>
        <w:rPr>
          <w:color w:val="444444"/>
        </w:rPr>
      </w:pPr>
    </w:p>
    <w:p w:rsidR="0059012C" w:rsidRPr="001A5401" w:rsidRDefault="0059012C" w:rsidP="0059012C">
      <w:pPr>
        <w:pStyle w:val="NormalWeb"/>
        <w:shd w:val="clear" w:color="auto" w:fill="FFFFFF"/>
        <w:spacing w:before="0" w:beforeAutospacing="0" w:after="135" w:afterAutospacing="0"/>
        <w:rPr>
          <w:color w:val="444444"/>
        </w:rPr>
      </w:pPr>
      <w:r w:rsidRPr="001A5401">
        <w:rPr>
          <w:color w:val="444444"/>
        </w:rPr>
        <w:t>West County SWAT</w:t>
      </w:r>
    </w:p>
    <w:p w:rsidR="0059012C" w:rsidRPr="001A5401" w:rsidRDefault="0059012C" w:rsidP="0059012C">
      <w:pPr>
        <w:pStyle w:val="NormalWeb"/>
        <w:shd w:val="clear" w:color="auto" w:fill="FFFFFF"/>
        <w:spacing w:before="0" w:beforeAutospacing="0" w:after="135" w:afterAutospacing="0"/>
        <w:rPr>
          <w:color w:val="444444"/>
        </w:rPr>
      </w:pPr>
      <w:r w:rsidRPr="001A5401">
        <w:rPr>
          <w:color w:val="444444"/>
        </w:rPr>
        <w:t>Long Beach SWAT</w:t>
      </w:r>
    </w:p>
    <w:p w:rsidR="0059012C" w:rsidRPr="001A5401" w:rsidRDefault="0059012C" w:rsidP="0059012C">
      <w:pPr>
        <w:pStyle w:val="NormalWeb"/>
        <w:shd w:val="clear" w:color="auto" w:fill="FFFFFF"/>
        <w:spacing w:before="0" w:beforeAutospacing="0" w:after="135" w:afterAutospacing="0"/>
        <w:rPr>
          <w:color w:val="444444"/>
        </w:rPr>
      </w:pPr>
      <w:r w:rsidRPr="001A5401">
        <w:rPr>
          <w:color w:val="444444"/>
        </w:rPr>
        <w:t>Orange County Sheriff’s SWAT</w:t>
      </w:r>
    </w:p>
    <w:p w:rsidR="0059012C" w:rsidRPr="001A5401" w:rsidRDefault="0059012C" w:rsidP="0059012C">
      <w:pPr>
        <w:pStyle w:val="NormalWeb"/>
        <w:shd w:val="clear" w:color="auto" w:fill="FFFFFF"/>
        <w:spacing w:before="0" w:beforeAutospacing="0" w:after="135" w:afterAutospacing="0"/>
        <w:rPr>
          <w:color w:val="444444"/>
        </w:rPr>
      </w:pPr>
      <w:r w:rsidRPr="001A5401">
        <w:rPr>
          <w:color w:val="444444"/>
        </w:rPr>
        <w:t>Torrance SWAT</w:t>
      </w:r>
    </w:p>
    <w:p w:rsidR="0059012C" w:rsidRPr="001A5401" w:rsidRDefault="0059012C" w:rsidP="0059012C">
      <w:pPr>
        <w:pStyle w:val="NormalWeb"/>
        <w:shd w:val="clear" w:color="auto" w:fill="FFFFFF"/>
        <w:spacing w:before="0" w:beforeAutospacing="0" w:after="135" w:afterAutospacing="0"/>
        <w:rPr>
          <w:color w:val="444444"/>
        </w:rPr>
      </w:pPr>
      <w:r w:rsidRPr="001A5401">
        <w:rPr>
          <w:color w:val="444444"/>
        </w:rPr>
        <w:t>Irvine SWAT</w:t>
      </w:r>
    </w:p>
    <w:p w:rsidR="0059012C" w:rsidRPr="001A5401" w:rsidRDefault="003F2EDD" w:rsidP="0059012C">
      <w:pPr>
        <w:pStyle w:val="NormalWeb"/>
        <w:shd w:val="clear" w:color="auto" w:fill="FFFFFF"/>
        <w:spacing w:before="0" w:beforeAutospacing="0" w:after="135" w:afterAutospacing="0" w:line="480" w:lineRule="auto"/>
        <w:rPr>
          <w:color w:val="444444"/>
        </w:rPr>
      </w:pPr>
      <w:r>
        <w:rPr>
          <w:color w:val="444444"/>
        </w:rPr>
        <w:t>And El Segundo SWAT</w:t>
      </w:r>
      <w:r w:rsidR="0059012C" w:rsidRPr="001A5401">
        <w:rPr>
          <w:color w:val="444444"/>
        </w:rPr>
        <w:t xml:space="preserve">. </w:t>
      </w:r>
    </w:p>
    <w:p w:rsidR="0059012C" w:rsidRPr="001A5401" w:rsidRDefault="003F2EDD" w:rsidP="0059012C">
      <w:pPr>
        <w:pStyle w:val="NormalWeb"/>
        <w:shd w:val="clear" w:color="auto" w:fill="FFFFFF"/>
        <w:spacing w:before="0" w:beforeAutospacing="0" w:after="135" w:afterAutospacing="0" w:line="480" w:lineRule="auto"/>
        <w:rPr>
          <w:color w:val="444444"/>
        </w:rPr>
      </w:pPr>
      <w:r>
        <w:rPr>
          <w:color w:val="444444"/>
        </w:rPr>
        <w:t>T</w:t>
      </w:r>
      <w:r w:rsidR="0059012C" w:rsidRPr="001A5401">
        <w:rPr>
          <w:color w:val="444444"/>
        </w:rPr>
        <w:t xml:space="preserve">hese </w:t>
      </w:r>
      <w:r>
        <w:rPr>
          <w:color w:val="444444"/>
        </w:rPr>
        <w:t>10</w:t>
      </w:r>
      <w:r w:rsidR="000663F5">
        <w:rPr>
          <w:color w:val="444444"/>
        </w:rPr>
        <w:t xml:space="preserve"> </w:t>
      </w:r>
      <w:r w:rsidR="0059012C" w:rsidRPr="001A5401">
        <w:rPr>
          <w:color w:val="444444"/>
        </w:rPr>
        <w:t>search warrants were executed in the following cities:</w:t>
      </w:r>
    </w:p>
    <w:p w:rsidR="0059012C" w:rsidRPr="001A5401" w:rsidRDefault="005E754D" w:rsidP="0059012C">
      <w:pPr>
        <w:pStyle w:val="NormalWeb"/>
        <w:shd w:val="clear" w:color="auto" w:fill="FFFFFF"/>
        <w:spacing w:before="0" w:beforeAutospacing="0" w:after="135" w:afterAutospacing="0"/>
        <w:rPr>
          <w:color w:val="444444"/>
        </w:rPr>
      </w:pPr>
      <w:r>
        <w:rPr>
          <w:color w:val="444444"/>
        </w:rPr>
        <w:t>Long Beach (5)</w:t>
      </w:r>
    </w:p>
    <w:p w:rsidR="0059012C" w:rsidRPr="001A5401" w:rsidRDefault="005E754D" w:rsidP="0059012C">
      <w:pPr>
        <w:pStyle w:val="NormalWeb"/>
        <w:shd w:val="clear" w:color="auto" w:fill="FFFFFF"/>
        <w:spacing w:before="0" w:beforeAutospacing="0" w:after="135" w:afterAutospacing="0"/>
        <w:rPr>
          <w:color w:val="444444"/>
        </w:rPr>
      </w:pPr>
      <w:r>
        <w:rPr>
          <w:color w:val="444444"/>
        </w:rPr>
        <w:t>Signal Hill (1)</w:t>
      </w:r>
    </w:p>
    <w:p w:rsidR="0059012C" w:rsidRPr="001A5401" w:rsidRDefault="005E754D" w:rsidP="0059012C">
      <w:pPr>
        <w:pStyle w:val="NormalWeb"/>
        <w:shd w:val="clear" w:color="auto" w:fill="FFFFFF"/>
        <w:spacing w:before="0" w:beforeAutospacing="0" w:after="135" w:afterAutospacing="0"/>
        <w:rPr>
          <w:color w:val="444444"/>
        </w:rPr>
      </w:pPr>
      <w:r>
        <w:rPr>
          <w:color w:val="444444"/>
        </w:rPr>
        <w:t>Los Angeles (2)</w:t>
      </w:r>
    </w:p>
    <w:p w:rsidR="0059012C" w:rsidRPr="001A5401" w:rsidRDefault="005E754D" w:rsidP="0059012C">
      <w:pPr>
        <w:pStyle w:val="NormalWeb"/>
        <w:shd w:val="clear" w:color="auto" w:fill="FFFFFF"/>
        <w:spacing w:before="0" w:beforeAutospacing="0" w:after="135" w:afterAutospacing="0"/>
        <w:rPr>
          <w:color w:val="444444"/>
        </w:rPr>
      </w:pPr>
      <w:r>
        <w:rPr>
          <w:color w:val="444444"/>
        </w:rPr>
        <w:t>Paramount (1)</w:t>
      </w:r>
    </w:p>
    <w:p w:rsidR="0059012C" w:rsidRPr="001A5401" w:rsidRDefault="0059012C" w:rsidP="0059012C">
      <w:pPr>
        <w:pStyle w:val="NormalWeb"/>
        <w:shd w:val="clear" w:color="auto" w:fill="FFFFFF"/>
        <w:spacing w:before="0" w:beforeAutospacing="0" w:after="135" w:afterAutospacing="0"/>
        <w:rPr>
          <w:color w:val="444444"/>
        </w:rPr>
      </w:pPr>
      <w:r w:rsidRPr="001A5401">
        <w:rPr>
          <w:color w:val="444444"/>
        </w:rPr>
        <w:t xml:space="preserve">And </w:t>
      </w:r>
      <w:r w:rsidR="005E754D">
        <w:rPr>
          <w:color w:val="444444"/>
        </w:rPr>
        <w:t>Hawthorne (1)</w:t>
      </w:r>
    </w:p>
    <w:p w:rsidR="000663F5" w:rsidRDefault="000663F5" w:rsidP="0059012C">
      <w:pPr>
        <w:pStyle w:val="NormalWeb"/>
        <w:shd w:val="clear" w:color="auto" w:fill="FFFFFF"/>
        <w:spacing w:before="0" w:beforeAutospacing="0" w:after="135" w:afterAutospacing="0" w:line="480" w:lineRule="auto"/>
        <w:rPr>
          <w:color w:val="444444"/>
        </w:rPr>
      </w:pPr>
    </w:p>
    <w:p w:rsidR="00791062" w:rsidRPr="001A5401" w:rsidRDefault="0059012C" w:rsidP="0059012C">
      <w:pPr>
        <w:pStyle w:val="NormalWeb"/>
        <w:shd w:val="clear" w:color="auto" w:fill="FFFFFF"/>
        <w:spacing w:before="0" w:beforeAutospacing="0" w:after="135" w:afterAutospacing="0" w:line="480" w:lineRule="auto"/>
        <w:rPr>
          <w:color w:val="444444"/>
        </w:rPr>
      </w:pPr>
      <w:r w:rsidRPr="001A5401">
        <w:rPr>
          <w:color w:val="444444"/>
        </w:rPr>
        <w:t xml:space="preserve">During these </w:t>
      </w:r>
      <w:r w:rsidR="003F2EDD">
        <w:rPr>
          <w:color w:val="444444"/>
        </w:rPr>
        <w:t>10</w:t>
      </w:r>
      <w:r w:rsidRPr="001A5401">
        <w:rPr>
          <w:color w:val="444444"/>
        </w:rPr>
        <w:t xml:space="preserve"> </w:t>
      </w:r>
      <w:r w:rsidR="00791062" w:rsidRPr="001A5401">
        <w:rPr>
          <w:color w:val="444444"/>
        </w:rPr>
        <w:t>search warrants</w:t>
      </w:r>
      <w:r w:rsidRPr="001A5401">
        <w:rPr>
          <w:color w:val="444444"/>
        </w:rPr>
        <w:t>, XX</w:t>
      </w:r>
      <w:r w:rsidR="00791062" w:rsidRPr="001A5401">
        <w:rPr>
          <w:color w:val="444444"/>
        </w:rPr>
        <w:t xml:space="preserve"> suspects related to this investigation </w:t>
      </w:r>
      <w:r w:rsidRPr="001A5401">
        <w:rPr>
          <w:color w:val="444444"/>
        </w:rPr>
        <w:t xml:space="preserve">were taken </w:t>
      </w:r>
      <w:r w:rsidR="00791062" w:rsidRPr="001A5401">
        <w:rPr>
          <w:color w:val="444444"/>
        </w:rPr>
        <w:t>into custody. </w:t>
      </w:r>
    </w:p>
    <w:p w:rsidR="007860B2" w:rsidRPr="001A5401" w:rsidRDefault="007860B2" w:rsidP="00C43185">
      <w:pPr>
        <w:pStyle w:val="NormalWeb"/>
        <w:shd w:val="clear" w:color="auto" w:fill="FFFFFF"/>
        <w:spacing w:before="0" w:beforeAutospacing="0" w:after="135" w:afterAutospacing="0" w:line="480" w:lineRule="auto"/>
        <w:rPr>
          <w:color w:val="444444"/>
        </w:rPr>
      </w:pPr>
    </w:p>
    <w:p w:rsidR="000663F5" w:rsidRDefault="00791062" w:rsidP="00C43185">
      <w:pPr>
        <w:pStyle w:val="NormalWeb"/>
        <w:shd w:val="clear" w:color="auto" w:fill="FFFFFF"/>
        <w:spacing w:before="0" w:beforeAutospacing="0" w:after="135" w:afterAutospacing="0" w:line="480" w:lineRule="auto"/>
        <w:rPr>
          <w:color w:val="444444"/>
        </w:rPr>
      </w:pPr>
      <w:r w:rsidRPr="001A5401">
        <w:rPr>
          <w:color w:val="444444"/>
        </w:rPr>
        <w:lastRenderedPageBreak/>
        <w:t xml:space="preserve">The Los Angeles </w:t>
      </w:r>
      <w:r w:rsidR="00C43185" w:rsidRPr="001A5401">
        <w:rPr>
          <w:color w:val="444444"/>
        </w:rPr>
        <w:t xml:space="preserve">and Orange </w:t>
      </w:r>
      <w:r w:rsidRPr="001A5401">
        <w:rPr>
          <w:color w:val="444444"/>
        </w:rPr>
        <w:t xml:space="preserve">County District Attorney’s office </w:t>
      </w:r>
      <w:r w:rsidR="00C43185" w:rsidRPr="001A5401">
        <w:rPr>
          <w:color w:val="444444"/>
        </w:rPr>
        <w:t>will be the primary justice systems involved with the prosecution of thes</w:t>
      </w:r>
      <w:r w:rsidR="005E754D">
        <w:rPr>
          <w:color w:val="444444"/>
        </w:rPr>
        <w:t>e suspects. A list of suspects</w:t>
      </w:r>
      <w:r w:rsidR="00C43185" w:rsidRPr="001A5401">
        <w:rPr>
          <w:color w:val="444444"/>
        </w:rPr>
        <w:t xml:space="preserve"> arrested in conjunction with this investigation and the charges for </w:t>
      </w:r>
      <w:r w:rsidR="005E754D">
        <w:rPr>
          <w:color w:val="444444"/>
        </w:rPr>
        <w:t>each will be provided to all</w:t>
      </w:r>
      <w:r w:rsidR="00C43185" w:rsidRPr="001A5401">
        <w:rPr>
          <w:color w:val="444444"/>
        </w:rPr>
        <w:t xml:space="preserve"> in attendance today</w:t>
      </w:r>
      <w:r w:rsidR="000663F5">
        <w:rPr>
          <w:color w:val="444444"/>
        </w:rPr>
        <w:t xml:space="preserve"> with a media packet including a CD of all the evidence relevant to this press conference</w:t>
      </w:r>
      <w:r w:rsidR="00C43185" w:rsidRPr="001A5401">
        <w:rPr>
          <w:color w:val="444444"/>
        </w:rPr>
        <w:t xml:space="preserve">. </w:t>
      </w:r>
    </w:p>
    <w:p w:rsidR="000663F5" w:rsidRDefault="000663F5" w:rsidP="00C43185">
      <w:pPr>
        <w:pStyle w:val="NormalWeb"/>
        <w:shd w:val="clear" w:color="auto" w:fill="FFFFFF"/>
        <w:spacing w:before="0" w:beforeAutospacing="0" w:after="135" w:afterAutospacing="0" w:line="480" w:lineRule="auto"/>
        <w:rPr>
          <w:color w:val="444444"/>
        </w:rPr>
      </w:pPr>
    </w:p>
    <w:p w:rsidR="00C43185" w:rsidRPr="001A5401" w:rsidRDefault="00791062" w:rsidP="0059012C">
      <w:pPr>
        <w:pStyle w:val="NormalWeb"/>
        <w:shd w:val="clear" w:color="auto" w:fill="FFFFFF"/>
        <w:spacing w:before="0" w:beforeAutospacing="0" w:after="135" w:afterAutospacing="0" w:line="480" w:lineRule="auto"/>
        <w:rPr>
          <w:color w:val="444444"/>
        </w:rPr>
      </w:pPr>
      <w:r w:rsidRPr="001A5401">
        <w:rPr>
          <w:color w:val="444444"/>
        </w:rPr>
        <w:t xml:space="preserve">During the investigation, detectives were able to construct a current </w:t>
      </w:r>
      <w:r w:rsidR="007860B2" w:rsidRPr="001A5401">
        <w:rPr>
          <w:color w:val="444444"/>
        </w:rPr>
        <w:t xml:space="preserve">list of involved </w:t>
      </w:r>
      <w:r w:rsidRPr="001A5401">
        <w:rPr>
          <w:color w:val="444444"/>
        </w:rPr>
        <w:t xml:space="preserve">gang </w:t>
      </w:r>
      <w:r w:rsidR="007860B2" w:rsidRPr="001A5401">
        <w:rPr>
          <w:color w:val="444444"/>
        </w:rPr>
        <w:t xml:space="preserve">members </w:t>
      </w:r>
      <w:r w:rsidRPr="001A5401">
        <w:rPr>
          <w:color w:val="444444"/>
        </w:rPr>
        <w:t xml:space="preserve">with the objective of tearing down its </w:t>
      </w:r>
      <w:r w:rsidR="00C43185" w:rsidRPr="001A5401">
        <w:rPr>
          <w:color w:val="444444"/>
        </w:rPr>
        <w:t>core financial sourc</w:t>
      </w:r>
      <w:r w:rsidR="007860B2" w:rsidRPr="001A5401">
        <w:rPr>
          <w:color w:val="444444"/>
        </w:rPr>
        <w:t>e and enterprise by placing these criminals</w:t>
      </w:r>
      <w:r w:rsidR="005E754D">
        <w:rPr>
          <w:color w:val="444444"/>
        </w:rPr>
        <w:t xml:space="preserve"> in jail, </w:t>
      </w:r>
      <w:r w:rsidR="00C43185" w:rsidRPr="001A5401">
        <w:rPr>
          <w:color w:val="444444"/>
        </w:rPr>
        <w:t>while</w:t>
      </w:r>
      <w:r w:rsidRPr="001A5401">
        <w:rPr>
          <w:color w:val="444444"/>
        </w:rPr>
        <w:t xml:space="preserve"> solving as many crimes as possible.  Detectives believe these suspects are respo</w:t>
      </w:r>
      <w:r w:rsidR="00C43185" w:rsidRPr="001A5401">
        <w:rPr>
          <w:color w:val="444444"/>
        </w:rPr>
        <w:t>nsible for additional</w:t>
      </w:r>
      <w:r w:rsidRPr="001A5401">
        <w:rPr>
          <w:color w:val="444444"/>
        </w:rPr>
        <w:t xml:space="preserve"> burglaries.  With all of these suspects in custody, we are hoping that victims and witnesses will be willing to come forward and provide </w:t>
      </w:r>
      <w:r w:rsidR="00D0286C">
        <w:rPr>
          <w:color w:val="444444"/>
        </w:rPr>
        <w:t>further</w:t>
      </w:r>
      <w:r w:rsidRPr="001A5401">
        <w:rPr>
          <w:color w:val="444444"/>
        </w:rPr>
        <w:t xml:space="preserve"> evidence </w:t>
      </w:r>
      <w:r w:rsidR="005E754D">
        <w:rPr>
          <w:color w:val="444444"/>
        </w:rPr>
        <w:t>and</w:t>
      </w:r>
      <w:r w:rsidR="000663F5">
        <w:rPr>
          <w:color w:val="444444"/>
        </w:rPr>
        <w:t xml:space="preserve"> information</w:t>
      </w:r>
      <w:r w:rsidR="005E754D">
        <w:rPr>
          <w:color w:val="444444"/>
        </w:rPr>
        <w:t xml:space="preserve"> that will be</w:t>
      </w:r>
      <w:r w:rsidR="000663F5">
        <w:rPr>
          <w:color w:val="444444"/>
        </w:rPr>
        <w:t xml:space="preserve"> </w:t>
      </w:r>
      <w:r w:rsidRPr="001A5401">
        <w:rPr>
          <w:color w:val="444444"/>
        </w:rPr>
        <w:t xml:space="preserve">needed to charge </w:t>
      </w:r>
      <w:r w:rsidR="005E754D">
        <w:rPr>
          <w:color w:val="444444"/>
        </w:rPr>
        <w:t>the</w:t>
      </w:r>
      <w:r w:rsidRPr="001A5401">
        <w:rPr>
          <w:color w:val="444444"/>
        </w:rPr>
        <w:t xml:space="preserve"> susp</w:t>
      </w:r>
      <w:r w:rsidR="00C43185" w:rsidRPr="001A5401">
        <w:rPr>
          <w:color w:val="444444"/>
        </w:rPr>
        <w:t>ects with additional crimes.   </w:t>
      </w:r>
    </w:p>
    <w:p w:rsidR="00D0286C" w:rsidRDefault="00D0286C" w:rsidP="007860B2">
      <w:pPr>
        <w:pStyle w:val="NormalWeb"/>
        <w:shd w:val="clear" w:color="auto" w:fill="FFFFFF"/>
        <w:spacing w:before="0" w:beforeAutospacing="0" w:after="135" w:afterAutospacing="0" w:line="480" w:lineRule="auto"/>
        <w:rPr>
          <w:color w:val="444444"/>
        </w:rPr>
      </w:pPr>
    </w:p>
    <w:p w:rsidR="007860B2" w:rsidRPr="001A5401" w:rsidRDefault="007860B2" w:rsidP="007860B2">
      <w:pPr>
        <w:pStyle w:val="NormalWeb"/>
        <w:shd w:val="clear" w:color="auto" w:fill="FFFFFF"/>
        <w:spacing w:before="0" w:beforeAutospacing="0" w:after="135" w:afterAutospacing="0" w:line="480" w:lineRule="auto"/>
        <w:rPr>
          <w:color w:val="444444"/>
        </w:rPr>
      </w:pPr>
      <w:r w:rsidRPr="001A5401">
        <w:rPr>
          <w:color w:val="444444"/>
        </w:rPr>
        <w:t xml:space="preserve">Our department has worked closely with the Los Angeles and Orange County District Attorney’s Office to ensure these individuals are held to answer and face the maximum penalties allowed for the protection of our neighborhoods and communities.  This investigation continues </w:t>
      </w:r>
      <w:r w:rsidR="005E754D">
        <w:rPr>
          <w:color w:val="444444"/>
        </w:rPr>
        <w:t xml:space="preserve">law </w:t>
      </w:r>
      <w:r w:rsidR="002547AC">
        <w:rPr>
          <w:color w:val="444444"/>
        </w:rPr>
        <w:t>enforcement’s</w:t>
      </w:r>
      <w:bookmarkStart w:id="0" w:name="_GoBack"/>
      <w:bookmarkEnd w:id="0"/>
      <w:r w:rsidRPr="001A5401">
        <w:rPr>
          <w:color w:val="444444"/>
        </w:rPr>
        <w:t xml:space="preserve"> efforts to reduce violent crime in </w:t>
      </w:r>
      <w:r w:rsidR="005E754D">
        <w:rPr>
          <w:color w:val="444444"/>
        </w:rPr>
        <w:t>all of our</w:t>
      </w:r>
      <w:r w:rsidRPr="001A5401">
        <w:rPr>
          <w:color w:val="444444"/>
        </w:rPr>
        <w:t xml:space="preserve"> </w:t>
      </w:r>
      <w:r w:rsidR="00D0286C">
        <w:rPr>
          <w:color w:val="444444"/>
        </w:rPr>
        <w:t>communities</w:t>
      </w:r>
      <w:r w:rsidRPr="001A5401">
        <w:rPr>
          <w:color w:val="444444"/>
        </w:rPr>
        <w:t xml:space="preserve"> by not only targeting those responsible for the crimes, but by ridding any gang members involved and those who assist them in </w:t>
      </w:r>
      <w:r w:rsidR="000663F5">
        <w:rPr>
          <w:color w:val="444444"/>
        </w:rPr>
        <w:t>pillaging</w:t>
      </w:r>
      <w:r w:rsidR="00D0286C">
        <w:rPr>
          <w:color w:val="444444"/>
        </w:rPr>
        <w:t xml:space="preserve"> our local communities</w:t>
      </w:r>
      <w:r w:rsidRPr="001A5401">
        <w:rPr>
          <w:color w:val="444444"/>
        </w:rPr>
        <w:t>.</w:t>
      </w:r>
    </w:p>
    <w:p w:rsidR="007860B2" w:rsidRPr="001A5401" w:rsidRDefault="007860B2" w:rsidP="007860B2">
      <w:pPr>
        <w:pStyle w:val="NormalWeb"/>
        <w:shd w:val="clear" w:color="auto" w:fill="FFFFFF"/>
        <w:spacing w:before="0" w:beforeAutospacing="0" w:after="135" w:afterAutospacing="0" w:line="480" w:lineRule="auto"/>
        <w:rPr>
          <w:color w:val="444444"/>
        </w:rPr>
      </w:pPr>
    </w:p>
    <w:p w:rsidR="007860B2" w:rsidRPr="001A5401" w:rsidRDefault="007860B2" w:rsidP="007860B2">
      <w:pPr>
        <w:pStyle w:val="NormalWeb"/>
        <w:shd w:val="clear" w:color="auto" w:fill="FFFFFF"/>
        <w:spacing w:before="0" w:beforeAutospacing="0" w:after="135" w:afterAutospacing="0" w:line="480" w:lineRule="auto"/>
        <w:rPr>
          <w:color w:val="444444"/>
        </w:rPr>
      </w:pPr>
      <w:r w:rsidRPr="001A5401">
        <w:rPr>
          <w:color w:val="444444"/>
        </w:rPr>
        <w:t xml:space="preserve">The Seal Beach Police Department could not have accomplished this operation without the hard work and diligence of all </w:t>
      </w:r>
      <w:r w:rsidR="005E754D">
        <w:rPr>
          <w:color w:val="444444"/>
        </w:rPr>
        <w:t>the agencies</w:t>
      </w:r>
      <w:r w:rsidR="00D0286C">
        <w:rPr>
          <w:color w:val="444444"/>
        </w:rPr>
        <w:t xml:space="preserve"> and detectives</w:t>
      </w:r>
      <w:r w:rsidRPr="001A5401">
        <w:rPr>
          <w:color w:val="444444"/>
        </w:rPr>
        <w:t xml:space="preserve">, </w:t>
      </w:r>
      <w:r w:rsidR="005E754D">
        <w:rPr>
          <w:color w:val="444444"/>
        </w:rPr>
        <w:t xml:space="preserve">our private sector partners and the </w:t>
      </w:r>
      <w:r w:rsidRPr="001A5401">
        <w:rPr>
          <w:color w:val="444444"/>
        </w:rPr>
        <w:t>cooperative efforts of the media and the community.</w:t>
      </w:r>
    </w:p>
    <w:p w:rsidR="007860B2" w:rsidRDefault="0024742E" w:rsidP="0059012C">
      <w:pPr>
        <w:pStyle w:val="NormalWeb"/>
        <w:shd w:val="clear" w:color="auto" w:fill="FFFFFF"/>
        <w:spacing w:before="0" w:beforeAutospacing="0" w:after="135" w:afterAutospacing="0" w:line="480" w:lineRule="auto"/>
        <w:rPr>
          <w:color w:val="444444"/>
        </w:rPr>
      </w:pPr>
      <w:r>
        <w:rPr>
          <w:color w:val="444444"/>
        </w:rPr>
        <w:lastRenderedPageBreak/>
        <w:t>We ask that a</w:t>
      </w:r>
      <w:r w:rsidR="007860B2" w:rsidRPr="001A5401">
        <w:rPr>
          <w:color w:val="444444"/>
        </w:rPr>
        <w:t xml:space="preserve">nyone who </w:t>
      </w:r>
      <w:r>
        <w:rPr>
          <w:color w:val="444444"/>
        </w:rPr>
        <w:t xml:space="preserve">has </w:t>
      </w:r>
      <w:r w:rsidR="007860B2" w:rsidRPr="001A5401">
        <w:rPr>
          <w:color w:val="444444"/>
        </w:rPr>
        <w:t xml:space="preserve">information regarding </w:t>
      </w:r>
      <w:r>
        <w:rPr>
          <w:color w:val="444444"/>
        </w:rPr>
        <w:t xml:space="preserve">this case or </w:t>
      </w:r>
      <w:r w:rsidR="007860B2" w:rsidRPr="001A5401">
        <w:rPr>
          <w:color w:val="444444"/>
        </w:rPr>
        <w:t>other crimes</w:t>
      </w:r>
      <w:r>
        <w:rPr>
          <w:color w:val="444444"/>
        </w:rPr>
        <w:t xml:space="preserve"> that could be associated with this case </w:t>
      </w:r>
      <w:r w:rsidR="007860B2" w:rsidRPr="001A5401">
        <w:rPr>
          <w:color w:val="444444"/>
        </w:rPr>
        <w:t xml:space="preserve">contact Seal Beach Police </w:t>
      </w:r>
      <w:r w:rsidR="003D1BE1">
        <w:rPr>
          <w:color w:val="444444"/>
        </w:rPr>
        <w:t xml:space="preserve">Department’s, Burglary </w:t>
      </w:r>
      <w:r w:rsidR="007860B2" w:rsidRPr="001A5401">
        <w:rPr>
          <w:color w:val="444444"/>
        </w:rPr>
        <w:t xml:space="preserve">Detective Mary Martinez at (562) 799-4100, Ext. 1110 or </w:t>
      </w:r>
      <w:r w:rsidR="00D0286C">
        <w:rPr>
          <w:color w:val="444444"/>
        </w:rPr>
        <w:t>by</w:t>
      </w:r>
      <w:r w:rsidR="007860B2" w:rsidRPr="001A5401">
        <w:rPr>
          <w:color w:val="444444"/>
        </w:rPr>
        <w:t xml:space="preserve"> email at mmartinez@sealbeachca.gov. Anonymous tips may be submitted </w:t>
      </w:r>
      <w:r>
        <w:rPr>
          <w:color w:val="444444"/>
        </w:rPr>
        <w:t>by</w:t>
      </w:r>
      <w:r w:rsidR="007860B2" w:rsidRPr="001A5401">
        <w:rPr>
          <w:color w:val="444444"/>
        </w:rPr>
        <w:t xml:space="preserve"> phone at (855) TIP-OCCS (855-847-6227) or </w:t>
      </w:r>
      <w:r>
        <w:rPr>
          <w:color w:val="444444"/>
        </w:rPr>
        <w:t>online at</w:t>
      </w:r>
      <w:r w:rsidR="007860B2" w:rsidRPr="001A5401">
        <w:rPr>
          <w:color w:val="444444"/>
        </w:rPr>
        <w:t xml:space="preserve"> </w:t>
      </w:r>
      <w:hyperlink r:id="rId6" w:history="1">
        <w:r w:rsidRPr="00120280">
          <w:rPr>
            <w:rStyle w:val="Hyperlink"/>
          </w:rPr>
          <w:t>www.occrimestoppers.org</w:t>
        </w:r>
      </w:hyperlink>
      <w:r w:rsidR="007860B2" w:rsidRPr="001A5401">
        <w:rPr>
          <w:color w:val="444444"/>
        </w:rPr>
        <w:t>.</w:t>
      </w:r>
    </w:p>
    <w:p w:rsidR="004849FE" w:rsidRPr="001A5401" w:rsidRDefault="004849FE" w:rsidP="0059012C">
      <w:pPr>
        <w:pStyle w:val="NormalWeb"/>
        <w:shd w:val="clear" w:color="auto" w:fill="FFFFFF"/>
        <w:spacing w:before="0" w:beforeAutospacing="0" w:after="135" w:afterAutospacing="0" w:line="480" w:lineRule="auto"/>
        <w:rPr>
          <w:color w:val="444444"/>
        </w:rPr>
      </w:pPr>
    </w:p>
    <w:p w:rsidR="0096335A" w:rsidRPr="001A5401" w:rsidRDefault="0024742E" w:rsidP="0059012C">
      <w:pPr>
        <w:pStyle w:val="NormalWeb"/>
        <w:shd w:val="clear" w:color="auto" w:fill="FFFFFF"/>
        <w:spacing w:before="0" w:beforeAutospacing="0" w:after="135" w:afterAutospacing="0" w:line="480" w:lineRule="auto"/>
        <w:rPr>
          <w:color w:val="444444"/>
        </w:rPr>
      </w:pPr>
      <w:r>
        <w:rPr>
          <w:color w:val="444444"/>
        </w:rPr>
        <w:t xml:space="preserve">We have additional partnering agencies who would like to speak.  Please hold any questions regarding this </w:t>
      </w:r>
      <w:r w:rsidR="00D0286C">
        <w:rPr>
          <w:color w:val="444444"/>
        </w:rPr>
        <w:t>operation</w:t>
      </w:r>
      <w:r>
        <w:rPr>
          <w:color w:val="444444"/>
        </w:rPr>
        <w:t xml:space="preserve"> until the end.</w:t>
      </w:r>
    </w:p>
    <w:p w:rsidR="00365564" w:rsidRDefault="00365564" w:rsidP="0059012C">
      <w:pPr>
        <w:pStyle w:val="NormalWeb"/>
        <w:shd w:val="clear" w:color="auto" w:fill="FFFFFF"/>
        <w:spacing w:before="0" w:beforeAutospacing="0" w:after="135" w:afterAutospacing="0" w:line="480" w:lineRule="auto"/>
        <w:rPr>
          <w:b/>
          <w:color w:val="444444"/>
        </w:rPr>
      </w:pPr>
    </w:p>
    <w:p w:rsidR="0024742E" w:rsidRDefault="0024742E" w:rsidP="0059012C">
      <w:pPr>
        <w:pStyle w:val="NormalWeb"/>
        <w:shd w:val="clear" w:color="auto" w:fill="FFFFFF"/>
        <w:spacing w:before="0" w:beforeAutospacing="0" w:after="135" w:afterAutospacing="0" w:line="480" w:lineRule="auto"/>
        <w:rPr>
          <w:color w:val="444444"/>
        </w:rPr>
      </w:pPr>
      <w:r w:rsidRPr="001A5401">
        <w:rPr>
          <w:b/>
          <w:color w:val="444444"/>
        </w:rPr>
        <w:t>Sergeant Phil Gonshak</w:t>
      </w:r>
    </w:p>
    <w:p w:rsidR="0096335A" w:rsidRPr="001A5401" w:rsidRDefault="00365564" w:rsidP="0059012C">
      <w:pPr>
        <w:pStyle w:val="NormalWeb"/>
        <w:shd w:val="clear" w:color="auto" w:fill="FFFFFF"/>
        <w:spacing w:before="0" w:beforeAutospacing="0" w:after="135" w:afterAutospacing="0" w:line="480" w:lineRule="auto"/>
        <w:rPr>
          <w:color w:val="444444"/>
        </w:rPr>
      </w:pPr>
      <w:proofErr w:type="gramStart"/>
      <w:r>
        <w:rPr>
          <w:color w:val="444444"/>
        </w:rPr>
        <w:t>Thank you Chief, up next on the agenda, Torrance Police Chief Mark Matsuda.</w:t>
      </w:r>
      <w:proofErr w:type="gramEnd"/>
    </w:p>
    <w:p w:rsidR="0024742E" w:rsidRDefault="0024742E" w:rsidP="0024742E">
      <w:pPr>
        <w:pStyle w:val="NormalWeb"/>
        <w:shd w:val="clear" w:color="auto" w:fill="FFFFFF"/>
        <w:spacing w:before="0" w:beforeAutospacing="0" w:after="135" w:afterAutospacing="0" w:line="480" w:lineRule="auto"/>
        <w:rPr>
          <w:b/>
          <w:color w:val="444444"/>
        </w:rPr>
      </w:pPr>
      <w:r w:rsidRPr="003D1BE1">
        <w:rPr>
          <w:b/>
          <w:color w:val="444444"/>
        </w:rPr>
        <w:t>Torrance Chief of Police</w:t>
      </w:r>
      <w:r>
        <w:rPr>
          <w:color w:val="444444"/>
        </w:rPr>
        <w:t xml:space="preserve">, </w:t>
      </w:r>
      <w:r>
        <w:rPr>
          <w:b/>
          <w:color w:val="444444"/>
        </w:rPr>
        <w:t xml:space="preserve">Mark </w:t>
      </w:r>
      <w:r w:rsidRPr="003D1BE1">
        <w:rPr>
          <w:b/>
          <w:color w:val="444444"/>
        </w:rPr>
        <w:t>Matsuda</w:t>
      </w:r>
    </w:p>
    <w:p w:rsidR="0024742E" w:rsidRDefault="00365564" w:rsidP="0059012C">
      <w:pPr>
        <w:pStyle w:val="NormalWeb"/>
        <w:shd w:val="clear" w:color="auto" w:fill="FFFFFF"/>
        <w:spacing w:before="0" w:beforeAutospacing="0" w:after="135" w:afterAutospacing="0" w:line="480" w:lineRule="auto"/>
        <w:rPr>
          <w:b/>
          <w:color w:val="444444"/>
        </w:rPr>
      </w:pPr>
      <w:r>
        <w:rPr>
          <w:b/>
          <w:color w:val="444444"/>
        </w:rPr>
        <w:t>…</w:t>
      </w:r>
    </w:p>
    <w:p w:rsidR="00365564" w:rsidRPr="00365564" w:rsidRDefault="00365564" w:rsidP="0059012C">
      <w:pPr>
        <w:pStyle w:val="NormalWeb"/>
        <w:shd w:val="clear" w:color="auto" w:fill="FFFFFF"/>
        <w:spacing w:before="0" w:beforeAutospacing="0" w:after="135" w:afterAutospacing="0" w:line="480" w:lineRule="auto"/>
        <w:rPr>
          <w:b/>
          <w:color w:val="444444"/>
        </w:rPr>
      </w:pPr>
      <w:r w:rsidRPr="00365564">
        <w:rPr>
          <w:b/>
          <w:color w:val="444444"/>
        </w:rPr>
        <w:t>Sergeant Phil Gonshak</w:t>
      </w:r>
    </w:p>
    <w:p w:rsidR="00365564" w:rsidRDefault="00365564" w:rsidP="0059012C">
      <w:pPr>
        <w:pStyle w:val="NormalWeb"/>
        <w:shd w:val="clear" w:color="auto" w:fill="FFFFFF"/>
        <w:spacing w:before="0" w:beforeAutospacing="0" w:after="135" w:afterAutospacing="0" w:line="480" w:lineRule="auto"/>
        <w:rPr>
          <w:b/>
          <w:color w:val="444444"/>
        </w:rPr>
      </w:pPr>
      <w:proofErr w:type="gramStart"/>
      <w:r>
        <w:rPr>
          <w:color w:val="444444"/>
        </w:rPr>
        <w:t xml:space="preserve">Thank you Chief, up next on the agenda, </w:t>
      </w:r>
      <w:r w:rsidRPr="00365564">
        <w:rPr>
          <w:color w:val="444444"/>
        </w:rPr>
        <w:t>Kroger’s - Organized Retail Crimes, Communications Director, Kendra Doyle</w:t>
      </w:r>
      <w:r>
        <w:rPr>
          <w:color w:val="444444"/>
        </w:rPr>
        <w:t>.</w:t>
      </w:r>
      <w:proofErr w:type="gramEnd"/>
    </w:p>
    <w:p w:rsidR="00180E2F" w:rsidRPr="001A5401" w:rsidRDefault="005E438F" w:rsidP="0059012C">
      <w:pPr>
        <w:pStyle w:val="NormalWeb"/>
        <w:shd w:val="clear" w:color="auto" w:fill="FFFFFF"/>
        <w:spacing w:before="0" w:beforeAutospacing="0" w:after="135" w:afterAutospacing="0" w:line="480" w:lineRule="auto"/>
        <w:rPr>
          <w:b/>
          <w:color w:val="444444"/>
        </w:rPr>
      </w:pPr>
      <w:r>
        <w:rPr>
          <w:b/>
          <w:color w:val="444444"/>
        </w:rPr>
        <w:t>Kroger’s -</w:t>
      </w:r>
      <w:r w:rsidR="00661D7F">
        <w:rPr>
          <w:b/>
          <w:color w:val="444444"/>
        </w:rPr>
        <w:t xml:space="preserve"> </w:t>
      </w:r>
      <w:r w:rsidR="001E2B17">
        <w:rPr>
          <w:b/>
          <w:color w:val="444444"/>
        </w:rPr>
        <w:t>Organized Retail Crimes, Communications Director</w:t>
      </w:r>
      <w:r w:rsidR="00180E2F" w:rsidRPr="001A5401">
        <w:rPr>
          <w:b/>
          <w:color w:val="444444"/>
        </w:rPr>
        <w:t xml:space="preserve">, </w:t>
      </w:r>
      <w:r w:rsidR="001E2B17">
        <w:rPr>
          <w:b/>
          <w:color w:val="444444"/>
        </w:rPr>
        <w:t>Kendra Doyle</w:t>
      </w:r>
      <w:r w:rsidR="00180E2F" w:rsidRPr="001A5401">
        <w:rPr>
          <w:b/>
          <w:color w:val="444444"/>
        </w:rPr>
        <w:t>:</w:t>
      </w:r>
    </w:p>
    <w:p w:rsidR="0024742E" w:rsidRDefault="00180E2F" w:rsidP="0059012C">
      <w:pPr>
        <w:pStyle w:val="NormalWeb"/>
        <w:shd w:val="clear" w:color="auto" w:fill="FFFFFF"/>
        <w:spacing w:before="0" w:beforeAutospacing="0" w:after="135" w:afterAutospacing="0" w:line="480" w:lineRule="auto"/>
        <w:rPr>
          <w:color w:val="444444"/>
        </w:rPr>
      </w:pPr>
      <w:r w:rsidRPr="001A5401">
        <w:rPr>
          <w:color w:val="444444"/>
        </w:rPr>
        <w:t>….</w:t>
      </w:r>
    </w:p>
    <w:p w:rsidR="00365564" w:rsidRDefault="00365564" w:rsidP="0059012C">
      <w:pPr>
        <w:pStyle w:val="NormalWeb"/>
        <w:shd w:val="clear" w:color="auto" w:fill="FFFFFF"/>
        <w:spacing w:before="0" w:beforeAutospacing="0" w:after="135" w:afterAutospacing="0" w:line="480" w:lineRule="auto"/>
        <w:rPr>
          <w:b/>
          <w:color w:val="444444"/>
        </w:rPr>
      </w:pPr>
    </w:p>
    <w:p w:rsidR="00365564" w:rsidRDefault="00365564" w:rsidP="0059012C">
      <w:pPr>
        <w:pStyle w:val="NormalWeb"/>
        <w:shd w:val="clear" w:color="auto" w:fill="FFFFFF"/>
        <w:spacing w:before="0" w:beforeAutospacing="0" w:after="135" w:afterAutospacing="0" w:line="480" w:lineRule="auto"/>
        <w:rPr>
          <w:b/>
          <w:color w:val="444444"/>
        </w:rPr>
      </w:pPr>
    </w:p>
    <w:p w:rsidR="00365564" w:rsidRPr="00365564" w:rsidRDefault="00365564" w:rsidP="0059012C">
      <w:pPr>
        <w:pStyle w:val="NormalWeb"/>
        <w:shd w:val="clear" w:color="auto" w:fill="FFFFFF"/>
        <w:spacing w:before="0" w:beforeAutospacing="0" w:after="135" w:afterAutospacing="0" w:line="480" w:lineRule="auto"/>
        <w:rPr>
          <w:b/>
          <w:color w:val="444444"/>
        </w:rPr>
      </w:pPr>
      <w:r>
        <w:rPr>
          <w:b/>
          <w:color w:val="444444"/>
        </w:rPr>
        <w:lastRenderedPageBreak/>
        <w:t>S</w:t>
      </w:r>
      <w:r w:rsidRPr="00365564">
        <w:rPr>
          <w:b/>
          <w:color w:val="444444"/>
        </w:rPr>
        <w:t>ergeant Phil Gonshak</w:t>
      </w:r>
    </w:p>
    <w:p w:rsidR="00365564" w:rsidRDefault="00365564" w:rsidP="0059012C">
      <w:pPr>
        <w:pStyle w:val="NormalWeb"/>
        <w:shd w:val="clear" w:color="auto" w:fill="FFFFFF"/>
        <w:spacing w:before="0" w:beforeAutospacing="0" w:after="135" w:afterAutospacing="0" w:line="480" w:lineRule="auto"/>
        <w:rPr>
          <w:color w:val="444444"/>
        </w:rPr>
      </w:pPr>
      <w:r>
        <w:rPr>
          <w:color w:val="444444"/>
        </w:rPr>
        <w:t>Thank you Director Doyle, up next on the agenda is questions and answers with Seal Beach Police Chief, Joe Stilinovich.</w:t>
      </w:r>
    </w:p>
    <w:p w:rsidR="00365564" w:rsidRPr="001A5401" w:rsidRDefault="00365564" w:rsidP="0059012C">
      <w:pPr>
        <w:pStyle w:val="NormalWeb"/>
        <w:shd w:val="clear" w:color="auto" w:fill="FFFFFF"/>
        <w:spacing w:before="0" w:beforeAutospacing="0" w:after="135" w:afterAutospacing="0" w:line="480" w:lineRule="auto"/>
        <w:rPr>
          <w:color w:val="444444"/>
        </w:rPr>
      </w:pPr>
    </w:p>
    <w:p w:rsidR="003F2EDD" w:rsidRPr="003F2EDD" w:rsidRDefault="003F2EDD" w:rsidP="0059012C">
      <w:pPr>
        <w:pStyle w:val="NormalWeb"/>
        <w:shd w:val="clear" w:color="auto" w:fill="FFFFFF"/>
        <w:spacing w:before="0" w:beforeAutospacing="0" w:after="135" w:afterAutospacing="0" w:line="480" w:lineRule="auto"/>
        <w:rPr>
          <w:b/>
          <w:color w:val="444444"/>
        </w:rPr>
      </w:pPr>
      <w:r w:rsidRPr="003F2EDD">
        <w:rPr>
          <w:b/>
          <w:color w:val="444444"/>
        </w:rPr>
        <w:t>Chief Joe Stilinovich:</w:t>
      </w:r>
    </w:p>
    <w:p w:rsidR="003D1BE1" w:rsidRDefault="003F2EDD" w:rsidP="0059012C">
      <w:pPr>
        <w:pStyle w:val="NormalWeb"/>
        <w:shd w:val="clear" w:color="auto" w:fill="FFFFFF"/>
        <w:spacing w:before="0" w:beforeAutospacing="0" w:after="135" w:afterAutospacing="0" w:line="480" w:lineRule="auto"/>
        <w:rPr>
          <w:color w:val="444444"/>
        </w:rPr>
      </w:pPr>
      <w:r>
        <w:rPr>
          <w:color w:val="444444"/>
        </w:rPr>
        <w:t>Are there any qu</w:t>
      </w:r>
      <w:r w:rsidR="0024742E">
        <w:rPr>
          <w:color w:val="444444"/>
        </w:rPr>
        <w:t>estions from our media partners?</w:t>
      </w:r>
    </w:p>
    <w:p w:rsidR="003D1BE1" w:rsidRDefault="003D1BE1" w:rsidP="0059012C">
      <w:pPr>
        <w:pStyle w:val="NormalWeb"/>
        <w:shd w:val="clear" w:color="auto" w:fill="FFFFFF"/>
        <w:spacing w:before="0" w:beforeAutospacing="0" w:after="135" w:afterAutospacing="0" w:line="480" w:lineRule="auto"/>
        <w:rPr>
          <w:color w:val="444444"/>
        </w:rPr>
      </w:pPr>
    </w:p>
    <w:p w:rsidR="00180E2F" w:rsidRPr="001A5401" w:rsidRDefault="00180E2F" w:rsidP="0059012C">
      <w:pPr>
        <w:pStyle w:val="NormalWeb"/>
        <w:shd w:val="clear" w:color="auto" w:fill="FFFFFF"/>
        <w:spacing w:before="0" w:beforeAutospacing="0" w:after="135" w:afterAutospacing="0" w:line="480" w:lineRule="auto"/>
        <w:rPr>
          <w:b/>
          <w:color w:val="444444"/>
        </w:rPr>
      </w:pPr>
      <w:r w:rsidRPr="001A5401">
        <w:rPr>
          <w:b/>
          <w:color w:val="444444"/>
        </w:rPr>
        <w:t>Sergeant Phil Gonshak:</w:t>
      </w:r>
    </w:p>
    <w:p w:rsidR="00180E2F" w:rsidRPr="001A5401" w:rsidRDefault="00180E2F" w:rsidP="00180E2F">
      <w:pPr>
        <w:pStyle w:val="NormalWeb"/>
        <w:shd w:val="clear" w:color="auto" w:fill="FFFFFF"/>
        <w:spacing w:before="0" w:beforeAutospacing="0" w:after="135" w:afterAutospacing="0" w:line="480" w:lineRule="auto"/>
        <w:rPr>
          <w:rFonts w:eastAsia="Cambria"/>
        </w:rPr>
      </w:pPr>
      <w:r w:rsidRPr="001A5401">
        <w:rPr>
          <w:color w:val="444444"/>
        </w:rPr>
        <w:t>We thank you all for coming today and helping us accomplish our mission statement of driving down crime and improving the quality of life for the residents and visitors of Seal Beach.</w:t>
      </w:r>
    </w:p>
    <w:p w:rsidR="00180E2F" w:rsidRPr="001A5401" w:rsidRDefault="00180E2F" w:rsidP="00180E2F">
      <w:pPr>
        <w:spacing w:line="480" w:lineRule="auto"/>
        <w:rPr>
          <w:rFonts w:ascii="Times New Roman" w:hAnsi="Times New Roman" w:cs="Times New Roman"/>
          <w:color w:val="444444"/>
          <w:sz w:val="24"/>
          <w:szCs w:val="24"/>
        </w:rPr>
      </w:pPr>
    </w:p>
    <w:p w:rsidR="007860B2" w:rsidRPr="001A5401" w:rsidRDefault="007860B2" w:rsidP="00180E2F">
      <w:pPr>
        <w:spacing w:line="480" w:lineRule="auto"/>
        <w:rPr>
          <w:rFonts w:ascii="Times New Roman" w:hAnsi="Times New Roman" w:cs="Times New Roman"/>
          <w:color w:val="444444"/>
          <w:sz w:val="24"/>
          <w:szCs w:val="24"/>
        </w:rPr>
      </w:pPr>
    </w:p>
    <w:p w:rsidR="007860B2" w:rsidRPr="001A5401" w:rsidRDefault="007860B2" w:rsidP="00180E2F">
      <w:pPr>
        <w:spacing w:line="480" w:lineRule="auto"/>
        <w:rPr>
          <w:rFonts w:ascii="Times New Roman" w:hAnsi="Times New Roman" w:cs="Times New Roman"/>
          <w:color w:val="444444"/>
          <w:sz w:val="24"/>
          <w:szCs w:val="24"/>
        </w:rPr>
      </w:pPr>
    </w:p>
    <w:p w:rsidR="007860B2" w:rsidRPr="001A5401" w:rsidRDefault="007860B2" w:rsidP="00180E2F">
      <w:pPr>
        <w:spacing w:line="480" w:lineRule="auto"/>
        <w:rPr>
          <w:rFonts w:ascii="Times New Roman" w:hAnsi="Times New Roman" w:cs="Times New Roman"/>
          <w:color w:val="444444"/>
          <w:sz w:val="24"/>
          <w:szCs w:val="24"/>
        </w:rPr>
      </w:pPr>
    </w:p>
    <w:p w:rsidR="007860B2" w:rsidRDefault="007860B2" w:rsidP="00180E2F">
      <w:pPr>
        <w:spacing w:line="480" w:lineRule="auto"/>
        <w:rPr>
          <w:rFonts w:ascii="Times New Roman" w:hAnsi="Times New Roman" w:cs="Times New Roman"/>
          <w:color w:val="444444"/>
          <w:sz w:val="24"/>
          <w:szCs w:val="24"/>
        </w:rPr>
      </w:pPr>
    </w:p>
    <w:p w:rsidR="001A5401" w:rsidRDefault="001A5401" w:rsidP="00180E2F">
      <w:pPr>
        <w:spacing w:line="480" w:lineRule="auto"/>
        <w:rPr>
          <w:rFonts w:ascii="Times New Roman" w:hAnsi="Times New Roman" w:cs="Times New Roman"/>
          <w:color w:val="444444"/>
          <w:sz w:val="24"/>
          <w:szCs w:val="24"/>
        </w:rPr>
      </w:pPr>
    </w:p>
    <w:p w:rsidR="001A5401" w:rsidRDefault="001A5401" w:rsidP="00180E2F">
      <w:pPr>
        <w:spacing w:line="480" w:lineRule="auto"/>
        <w:rPr>
          <w:rFonts w:ascii="Times New Roman" w:hAnsi="Times New Roman" w:cs="Times New Roman"/>
          <w:color w:val="444444"/>
          <w:sz w:val="24"/>
          <w:szCs w:val="24"/>
        </w:rPr>
      </w:pPr>
    </w:p>
    <w:p w:rsidR="00365564" w:rsidRDefault="00365564" w:rsidP="007860B2">
      <w:pPr>
        <w:pStyle w:val="NormalWeb"/>
        <w:shd w:val="clear" w:color="auto" w:fill="FFFFFF"/>
        <w:spacing w:before="0" w:beforeAutospacing="0" w:after="135" w:afterAutospacing="0" w:line="480" w:lineRule="auto"/>
        <w:rPr>
          <w:color w:val="444444"/>
        </w:rPr>
      </w:pPr>
    </w:p>
    <w:p w:rsidR="00365564" w:rsidRDefault="00365564" w:rsidP="007860B2">
      <w:pPr>
        <w:pStyle w:val="NormalWeb"/>
        <w:shd w:val="clear" w:color="auto" w:fill="FFFFFF"/>
        <w:spacing w:before="0" w:beforeAutospacing="0" w:after="135" w:afterAutospacing="0" w:line="480" w:lineRule="auto"/>
        <w:rPr>
          <w:color w:val="444444"/>
        </w:rPr>
      </w:pPr>
    </w:p>
    <w:p w:rsidR="003F2EDD" w:rsidRDefault="003F2EDD" w:rsidP="007860B2">
      <w:pPr>
        <w:pStyle w:val="NormalWeb"/>
        <w:shd w:val="clear" w:color="auto" w:fill="FFFFFF"/>
        <w:spacing w:before="0" w:beforeAutospacing="0" w:after="135" w:afterAutospacing="0" w:line="480" w:lineRule="auto"/>
        <w:rPr>
          <w:color w:val="444444"/>
        </w:rPr>
      </w:pPr>
      <w:r>
        <w:rPr>
          <w:color w:val="444444"/>
        </w:rPr>
        <w:lastRenderedPageBreak/>
        <w:t>Possible Questions and Answers:</w:t>
      </w:r>
    </w:p>
    <w:p w:rsidR="003F2EDD" w:rsidRDefault="003F2EDD" w:rsidP="007860B2">
      <w:pPr>
        <w:pStyle w:val="NormalWeb"/>
        <w:shd w:val="clear" w:color="auto" w:fill="FFFFFF"/>
        <w:spacing w:before="0" w:beforeAutospacing="0" w:after="135" w:afterAutospacing="0" w:line="480" w:lineRule="auto"/>
        <w:rPr>
          <w:color w:val="444444"/>
        </w:rPr>
      </w:pPr>
    </w:p>
    <w:p w:rsidR="003F2EDD" w:rsidRDefault="003F2EDD" w:rsidP="007860B2">
      <w:pPr>
        <w:pStyle w:val="NormalWeb"/>
        <w:shd w:val="clear" w:color="auto" w:fill="FFFFFF"/>
        <w:spacing w:before="0" w:beforeAutospacing="0" w:after="135" w:afterAutospacing="0" w:line="480" w:lineRule="auto"/>
        <w:rPr>
          <w:color w:val="444444"/>
        </w:rPr>
      </w:pPr>
      <w:r>
        <w:rPr>
          <w:color w:val="444444"/>
        </w:rPr>
        <w:t>Q: If SBPD is the lead agency, why the use of the Los Angeles District Attorney’s Office?</w:t>
      </w:r>
    </w:p>
    <w:p w:rsidR="003F2EDD" w:rsidRDefault="003F2EDD" w:rsidP="007860B2">
      <w:pPr>
        <w:pStyle w:val="NormalWeb"/>
        <w:shd w:val="clear" w:color="auto" w:fill="FFFFFF"/>
        <w:spacing w:before="0" w:beforeAutospacing="0" w:after="135" w:afterAutospacing="0" w:line="480" w:lineRule="auto"/>
        <w:rPr>
          <w:color w:val="444444"/>
        </w:rPr>
      </w:pPr>
      <w:r>
        <w:rPr>
          <w:color w:val="444444"/>
        </w:rPr>
        <w:t>A: Although some of these crimes occurred in both counties, each crime is considered a separate offense. Therefore, whatever crimes</w:t>
      </w:r>
      <w:r w:rsidR="0024742E">
        <w:rPr>
          <w:color w:val="444444"/>
        </w:rPr>
        <w:t xml:space="preserve"> were</w:t>
      </w:r>
      <w:r>
        <w:rPr>
          <w:color w:val="444444"/>
        </w:rPr>
        <w:t xml:space="preserve"> committed in Los Angeles County will be prosecuted there. Similarly, whatever crimes </w:t>
      </w:r>
      <w:r w:rsidR="0024742E">
        <w:rPr>
          <w:color w:val="444444"/>
        </w:rPr>
        <w:t xml:space="preserve">were </w:t>
      </w:r>
      <w:r>
        <w:rPr>
          <w:color w:val="444444"/>
        </w:rPr>
        <w:t>committed in Orange County will be prosecuted here.</w:t>
      </w:r>
    </w:p>
    <w:p w:rsidR="003F2EDD" w:rsidRDefault="003F2EDD" w:rsidP="007860B2">
      <w:pPr>
        <w:pStyle w:val="NormalWeb"/>
        <w:shd w:val="clear" w:color="auto" w:fill="FFFFFF"/>
        <w:spacing w:before="0" w:beforeAutospacing="0" w:after="135" w:afterAutospacing="0" w:line="480" w:lineRule="auto"/>
        <w:rPr>
          <w:color w:val="444444"/>
        </w:rPr>
      </w:pPr>
    </w:p>
    <w:p w:rsidR="003F2EDD" w:rsidRDefault="003F2EDD" w:rsidP="007860B2">
      <w:pPr>
        <w:pStyle w:val="NormalWeb"/>
        <w:shd w:val="clear" w:color="auto" w:fill="FFFFFF"/>
        <w:spacing w:before="0" w:beforeAutospacing="0" w:after="135" w:afterAutospacing="0" w:line="480" w:lineRule="auto"/>
        <w:rPr>
          <w:color w:val="444444"/>
        </w:rPr>
      </w:pPr>
      <w:r>
        <w:rPr>
          <w:color w:val="444444"/>
        </w:rPr>
        <w:t>Q: How far back did this crime spree begin?</w:t>
      </w:r>
    </w:p>
    <w:p w:rsidR="003F2EDD" w:rsidRDefault="003F2EDD" w:rsidP="007860B2">
      <w:pPr>
        <w:pStyle w:val="NormalWeb"/>
        <w:shd w:val="clear" w:color="auto" w:fill="FFFFFF"/>
        <w:spacing w:before="0" w:beforeAutospacing="0" w:after="135" w:afterAutospacing="0" w:line="480" w:lineRule="auto"/>
        <w:rPr>
          <w:color w:val="444444"/>
        </w:rPr>
      </w:pPr>
      <w:r>
        <w:rPr>
          <w:color w:val="444444"/>
        </w:rPr>
        <w:t xml:space="preserve">A: The best information we have at this </w:t>
      </w:r>
      <w:proofErr w:type="gramStart"/>
      <w:r>
        <w:rPr>
          <w:color w:val="444444"/>
        </w:rPr>
        <w:t>point,</w:t>
      </w:r>
      <w:proofErr w:type="gramEnd"/>
      <w:r>
        <w:rPr>
          <w:color w:val="444444"/>
        </w:rPr>
        <w:t xml:space="preserve"> dates the crime spree to have begun</w:t>
      </w:r>
      <w:r w:rsidR="0024742E">
        <w:rPr>
          <w:color w:val="444444"/>
        </w:rPr>
        <w:t xml:space="preserve"> in the</w:t>
      </w:r>
      <w:r w:rsidR="00DF5739">
        <w:rPr>
          <w:color w:val="444444"/>
        </w:rPr>
        <w:t xml:space="preserve"> early</w:t>
      </w:r>
      <w:r>
        <w:rPr>
          <w:color w:val="444444"/>
        </w:rPr>
        <w:t xml:space="preserve"> </w:t>
      </w:r>
      <w:r w:rsidR="00DF5739">
        <w:rPr>
          <w:color w:val="444444"/>
        </w:rPr>
        <w:t>months of</w:t>
      </w:r>
      <w:r>
        <w:rPr>
          <w:color w:val="444444"/>
        </w:rPr>
        <w:t xml:space="preserve"> </w:t>
      </w:r>
      <w:r w:rsidR="00DF5739">
        <w:rPr>
          <w:color w:val="444444"/>
        </w:rPr>
        <w:t>2013 for both the safe and alcohol burglaries.</w:t>
      </w:r>
    </w:p>
    <w:p w:rsidR="003F2EDD" w:rsidRDefault="003F2EDD" w:rsidP="007860B2">
      <w:pPr>
        <w:pStyle w:val="NormalWeb"/>
        <w:shd w:val="clear" w:color="auto" w:fill="FFFFFF"/>
        <w:spacing w:before="0" w:beforeAutospacing="0" w:after="135" w:afterAutospacing="0" w:line="480" w:lineRule="auto"/>
        <w:rPr>
          <w:color w:val="444444"/>
        </w:rPr>
      </w:pPr>
    </w:p>
    <w:p w:rsidR="003F2EDD" w:rsidRDefault="003F2EDD" w:rsidP="007860B2">
      <w:pPr>
        <w:pStyle w:val="NormalWeb"/>
        <w:shd w:val="clear" w:color="auto" w:fill="FFFFFF"/>
        <w:spacing w:before="0" w:beforeAutospacing="0" w:after="135" w:afterAutospacing="0" w:line="480" w:lineRule="auto"/>
        <w:rPr>
          <w:color w:val="444444"/>
        </w:rPr>
      </w:pPr>
      <w:r>
        <w:rPr>
          <w:color w:val="444444"/>
        </w:rPr>
        <w:t>Q: What were some of the worst types of crimes committed by these criminals and how long ago?</w:t>
      </w:r>
    </w:p>
    <w:p w:rsidR="003F2EDD" w:rsidRDefault="003F2EDD" w:rsidP="007860B2">
      <w:pPr>
        <w:pStyle w:val="NormalWeb"/>
        <w:shd w:val="clear" w:color="auto" w:fill="FFFFFF"/>
        <w:spacing w:before="0" w:beforeAutospacing="0" w:after="135" w:afterAutospacing="0" w:line="480" w:lineRule="auto"/>
        <w:rPr>
          <w:color w:val="444444"/>
        </w:rPr>
      </w:pPr>
      <w:r>
        <w:rPr>
          <w:color w:val="444444"/>
        </w:rPr>
        <w:t>A: The worst ty</w:t>
      </w:r>
      <w:r w:rsidR="00DF5739">
        <w:rPr>
          <w:color w:val="444444"/>
        </w:rPr>
        <w:t>pes of crimes committed by members of the Insane Crip Gang</w:t>
      </w:r>
      <w:r>
        <w:rPr>
          <w:color w:val="444444"/>
        </w:rPr>
        <w:t xml:space="preserve"> include</w:t>
      </w:r>
      <w:r w:rsidR="00DF5739">
        <w:rPr>
          <w:color w:val="444444"/>
        </w:rPr>
        <w:t xml:space="preserve"> </w:t>
      </w:r>
      <w:r>
        <w:rPr>
          <w:color w:val="444444"/>
        </w:rPr>
        <w:t>the murder of Melody Ross at Wilson High School</w:t>
      </w:r>
      <w:r w:rsidR="00DF5739">
        <w:rPr>
          <w:color w:val="444444"/>
        </w:rPr>
        <w:t>, in Long Beach back</w:t>
      </w:r>
      <w:r>
        <w:rPr>
          <w:color w:val="444444"/>
        </w:rPr>
        <w:t xml:space="preserve"> in 2009.</w:t>
      </w:r>
      <w:r w:rsidR="00DF5739">
        <w:rPr>
          <w:color w:val="444444"/>
        </w:rPr>
        <w:t xml:space="preserve"> </w:t>
      </w:r>
      <w:r w:rsidR="00707BC0">
        <w:rPr>
          <w:color w:val="444444"/>
        </w:rPr>
        <w:t xml:space="preserve">Some of the other crimes </w:t>
      </w:r>
      <w:r w:rsidR="00D0286C">
        <w:rPr>
          <w:color w:val="444444"/>
        </w:rPr>
        <w:t xml:space="preserve">committed by these individuals </w:t>
      </w:r>
      <w:r w:rsidR="00707BC0">
        <w:rPr>
          <w:color w:val="444444"/>
        </w:rPr>
        <w:t>include a</w:t>
      </w:r>
      <w:r w:rsidR="00DF5739">
        <w:rPr>
          <w:color w:val="444444"/>
        </w:rPr>
        <w:t xml:space="preserve">ttempted murder, carjacking, robbery, </w:t>
      </w:r>
      <w:r w:rsidR="00707BC0">
        <w:rPr>
          <w:color w:val="444444"/>
        </w:rPr>
        <w:t xml:space="preserve">sexual assault, </w:t>
      </w:r>
      <w:r w:rsidR="00DF5739">
        <w:rPr>
          <w:color w:val="444444"/>
        </w:rPr>
        <w:t>grand theft auto, burglary</w:t>
      </w:r>
      <w:r w:rsidR="00707BC0">
        <w:rPr>
          <w:color w:val="444444"/>
        </w:rPr>
        <w:t>, and numerous other felonious crimes</w:t>
      </w:r>
      <w:r w:rsidR="00DF5739">
        <w:rPr>
          <w:color w:val="444444"/>
        </w:rPr>
        <w:t>.</w:t>
      </w:r>
    </w:p>
    <w:p w:rsidR="00DF5739" w:rsidRDefault="00DF5739" w:rsidP="007860B2">
      <w:pPr>
        <w:pStyle w:val="NormalWeb"/>
        <w:shd w:val="clear" w:color="auto" w:fill="FFFFFF"/>
        <w:spacing w:before="0" w:beforeAutospacing="0" w:after="135" w:afterAutospacing="0" w:line="480" w:lineRule="auto"/>
        <w:rPr>
          <w:color w:val="444444"/>
        </w:rPr>
      </w:pPr>
    </w:p>
    <w:p w:rsidR="00DF5739" w:rsidRDefault="00DF5739" w:rsidP="007860B2">
      <w:pPr>
        <w:pStyle w:val="NormalWeb"/>
        <w:shd w:val="clear" w:color="auto" w:fill="FFFFFF"/>
        <w:spacing w:before="0" w:beforeAutospacing="0" w:after="135" w:afterAutospacing="0" w:line="480" w:lineRule="auto"/>
        <w:rPr>
          <w:color w:val="444444"/>
        </w:rPr>
      </w:pPr>
      <w:r>
        <w:rPr>
          <w:color w:val="444444"/>
        </w:rPr>
        <w:t xml:space="preserve">Q: What kind of prison </w:t>
      </w:r>
      <w:r w:rsidR="00707BC0">
        <w:rPr>
          <w:color w:val="444444"/>
        </w:rPr>
        <w:t>time is</w:t>
      </w:r>
      <w:r>
        <w:rPr>
          <w:color w:val="444444"/>
        </w:rPr>
        <w:t xml:space="preserve"> each of the main suspect(s) looking at receiving if found guilty on all charges?</w:t>
      </w:r>
    </w:p>
    <w:p w:rsidR="00DF5739" w:rsidRDefault="00DF5739" w:rsidP="007860B2">
      <w:pPr>
        <w:pStyle w:val="NormalWeb"/>
        <w:shd w:val="clear" w:color="auto" w:fill="FFFFFF"/>
        <w:spacing w:before="0" w:beforeAutospacing="0" w:after="135" w:afterAutospacing="0" w:line="480" w:lineRule="auto"/>
        <w:rPr>
          <w:color w:val="444444"/>
        </w:rPr>
      </w:pPr>
      <w:r>
        <w:rPr>
          <w:color w:val="444444"/>
        </w:rPr>
        <w:lastRenderedPageBreak/>
        <w:t>A: Because they are documented gang members and some of them are already felony strike offenders, the district attorney’s office would be the ones to make a determination of sentence</w:t>
      </w:r>
      <w:r w:rsidR="00707BC0">
        <w:rPr>
          <w:color w:val="444444"/>
        </w:rPr>
        <w:t>s</w:t>
      </w:r>
      <w:r>
        <w:rPr>
          <w:color w:val="444444"/>
        </w:rPr>
        <w:t xml:space="preserve"> preferred. </w:t>
      </w:r>
      <w:r w:rsidR="00D0286C">
        <w:rPr>
          <w:color w:val="444444"/>
        </w:rPr>
        <w:t>Current charges</w:t>
      </w:r>
      <w:r w:rsidR="00630BBA">
        <w:rPr>
          <w:color w:val="444444"/>
        </w:rPr>
        <w:t xml:space="preserve"> include:</w:t>
      </w:r>
    </w:p>
    <w:p w:rsidR="00630BBA" w:rsidRDefault="00630BBA" w:rsidP="007860B2">
      <w:pPr>
        <w:pStyle w:val="NormalWeb"/>
        <w:shd w:val="clear" w:color="auto" w:fill="FFFFFF"/>
        <w:spacing w:before="0" w:beforeAutospacing="0" w:after="135" w:afterAutospacing="0" w:line="480" w:lineRule="auto"/>
        <w:rPr>
          <w:color w:val="444444"/>
        </w:rPr>
      </w:pPr>
      <w:r>
        <w:rPr>
          <w:color w:val="444444"/>
        </w:rPr>
        <w:tab/>
        <w:t>1. Burglary – CPC 459</w:t>
      </w:r>
    </w:p>
    <w:p w:rsidR="00630BBA" w:rsidRDefault="00630BBA" w:rsidP="007860B2">
      <w:pPr>
        <w:pStyle w:val="NormalWeb"/>
        <w:shd w:val="clear" w:color="auto" w:fill="FFFFFF"/>
        <w:spacing w:before="0" w:beforeAutospacing="0" w:after="135" w:afterAutospacing="0" w:line="480" w:lineRule="auto"/>
        <w:rPr>
          <w:color w:val="444444"/>
        </w:rPr>
      </w:pPr>
      <w:r>
        <w:rPr>
          <w:color w:val="444444"/>
        </w:rPr>
        <w:tab/>
        <w:t>2. Possession of Stolen Property – CPC 496</w:t>
      </w:r>
    </w:p>
    <w:p w:rsidR="00630BBA" w:rsidRDefault="00630BBA" w:rsidP="007860B2">
      <w:pPr>
        <w:pStyle w:val="NormalWeb"/>
        <w:shd w:val="clear" w:color="auto" w:fill="FFFFFF"/>
        <w:spacing w:before="0" w:beforeAutospacing="0" w:after="135" w:afterAutospacing="0" w:line="480" w:lineRule="auto"/>
        <w:rPr>
          <w:color w:val="444444"/>
        </w:rPr>
      </w:pPr>
      <w:r>
        <w:rPr>
          <w:color w:val="444444"/>
        </w:rPr>
        <w:tab/>
        <w:t>3. Gang Enhancements – CPC 186.22(a</w:t>
      </w:r>
      <w:proofErr w:type="gramStart"/>
      <w:r>
        <w:rPr>
          <w:color w:val="444444"/>
        </w:rPr>
        <w:t>)&amp;</w:t>
      </w:r>
      <w:proofErr w:type="gramEnd"/>
      <w:r>
        <w:rPr>
          <w:color w:val="444444"/>
        </w:rPr>
        <w:t>(b)</w:t>
      </w:r>
    </w:p>
    <w:p w:rsidR="00DF5739" w:rsidRDefault="00DF5739" w:rsidP="007860B2">
      <w:pPr>
        <w:pStyle w:val="NormalWeb"/>
        <w:shd w:val="clear" w:color="auto" w:fill="FFFFFF"/>
        <w:spacing w:before="0" w:beforeAutospacing="0" w:after="135" w:afterAutospacing="0" w:line="480" w:lineRule="auto"/>
        <w:rPr>
          <w:color w:val="444444"/>
        </w:rPr>
      </w:pPr>
    </w:p>
    <w:p w:rsidR="00C858ED" w:rsidRDefault="00DF5739" w:rsidP="007860B2">
      <w:pPr>
        <w:pStyle w:val="NormalWeb"/>
        <w:shd w:val="clear" w:color="auto" w:fill="FFFFFF"/>
        <w:spacing w:before="0" w:beforeAutospacing="0" w:after="135" w:afterAutospacing="0" w:line="480" w:lineRule="auto"/>
        <w:rPr>
          <w:color w:val="444444"/>
        </w:rPr>
      </w:pPr>
      <w:r>
        <w:rPr>
          <w:color w:val="444444"/>
        </w:rPr>
        <w:t xml:space="preserve">Q: </w:t>
      </w:r>
      <w:r w:rsidR="00C858ED">
        <w:rPr>
          <w:color w:val="444444"/>
        </w:rPr>
        <w:t>What is/are the s</w:t>
      </w:r>
      <w:r>
        <w:rPr>
          <w:color w:val="444444"/>
        </w:rPr>
        <w:t xml:space="preserve">entencing </w:t>
      </w:r>
      <w:r w:rsidR="00C858ED">
        <w:rPr>
          <w:color w:val="444444"/>
        </w:rPr>
        <w:t xml:space="preserve">terms </w:t>
      </w:r>
      <w:r>
        <w:rPr>
          <w:color w:val="444444"/>
        </w:rPr>
        <w:t>for gang e</w:t>
      </w:r>
      <w:r w:rsidR="00C858ED">
        <w:rPr>
          <w:color w:val="444444"/>
        </w:rPr>
        <w:t>nhancements?</w:t>
      </w:r>
    </w:p>
    <w:p w:rsidR="003F2EDD" w:rsidRDefault="00C858ED" w:rsidP="007860B2">
      <w:pPr>
        <w:pStyle w:val="NormalWeb"/>
        <w:shd w:val="clear" w:color="auto" w:fill="FFFFFF"/>
        <w:spacing w:before="0" w:beforeAutospacing="0" w:after="135" w:afterAutospacing="0" w:line="480" w:lineRule="auto"/>
        <w:rPr>
          <w:color w:val="444444"/>
        </w:rPr>
      </w:pPr>
      <w:r>
        <w:rPr>
          <w:color w:val="444444"/>
        </w:rPr>
        <w:t xml:space="preserve">A: Sentencing terms for gang enhancements </w:t>
      </w:r>
      <w:r w:rsidR="00DF5739">
        <w:rPr>
          <w:color w:val="444444"/>
        </w:rPr>
        <w:t xml:space="preserve">are found under California Penal Code -186.22(a) &amp; (b) – However, prison terms are decided individually per suspect depending on if the charges were misdemeanor or felony and the suspect(s) criminal history. </w:t>
      </w:r>
    </w:p>
    <w:p w:rsidR="003F2EDD" w:rsidRDefault="003F2EDD" w:rsidP="007860B2">
      <w:pPr>
        <w:pStyle w:val="NormalWeb"/>
        <w:shd w:val="clear" w:color="auto" w:fill="FFFFFF"/>
        <w:spacing w:before="0" w:beforeAutospacing="0" w:after="135" w:afterAutospacing="0" w:line="480" w:lineRule="auto"/>
        <w:rPr>
          <w:color w:val="444444"/>
        </w:rPr>
      </w:pPr>
    </w:p>
    <w:p w:rsidR="003F2EDD" w:rsidRDefault="003F2EDD" w:rsidP="007860B2">
      <w:pPr>
        <w:pStyle w:val="NormalWeb"/>
        <w:shd w:val="clear" w:color="auto" w:fill="FFFFFF"/>
        <w:spacing w:before="0" w:beforeAutospacing="0" w:after="135" w:afterAutospacing="0" w:line="480" w:lineRule="auto"/>
        <w:rPr>
          <w:color w:val="444444"/>
        </w:rPr>
      </w:pPr>
    </w:p>
    <w:p w:rsidR="003F2EDD" w:rsidRDefault="003F2EDD" w:rsidP="007860B2">
      <w:pPr>
        <w:pStyle w:val="NormalWeb"/>
        <w:shd w:val="clear" w:color="auto" w:fill="FFFFFF"/>
        <w:spacing w:before="0" w:beforeAutospacing="0" w:after="135" w:afterAutospacing="0" w:line="480" w:lineRule="auto"/>
        <w:rPr>
          <w:color w:val="444444"/>
        </w:rPr>
      </w:pPr>
    </w:p>
    <w:p w:rsidR="003F2EDD" w:rsidRDefault="003F2EDD" w:rsidP="007860B2">
      <w:pPr>
        <w:pStyle w:val="NormalWeb"/>
        <w:shd w:val="clear" w:color="auto" w:fill="FFFFFF"/>
        <w:spacing w:before="0" w:beforeAutospacing="0" w:after="135" w:afterAutospacing="0" w:line="480" w:lineRule="auto"/>
        <w:rPr>
          <w:color w:val="444444"/>
        </w:rPr>
      </w:pPr>
    </w:p>
    <w:p w:rsidR="003F2EDD" w:rsidRDefault="003F2EDD" w:rsidP="007860B2">
      <w:pPr>
        <w:pStyle w:val="NormalWeb"/>
        <w:shd w:val="clear" w:color="auto" w:fill="FFFFFF"/>
        <w:spacing w:before="0" w:beforeAutospacing="0" w:after="135" w:afterAutospacing="0" w:line="480" w:lineRule="auto"/>
        <w:rPr>
          <w:color w:val="444444"/>
        </w:rPr>
      </w:pPr>
    </w:p>
    <w:p w:rsidR="003F2EDD" w:rsidRDefault="003F2EDD" w:rsidP="007860B2">
      <w:pPr>
        <w:pStyle w:val="NormalWeb"/>
        <w:shd w:val="clear" w:color="auto" w:fill="FFFFFF"/>
        <w:spacing w:before="0" w:beforeAutospacing="0" w:after="135" w:afterAutospacing="0" w:line="480" w:lineRule="auto"/>
        <w:rPr>
          <w:color w:val="444444"/>
        </w:rPr>
      </w:pPr>
    </w:p>
    <w:p w:rsidR="003F2EDD" w:rsidRDefault="003F2EDD" w:rsidP="007860B2">
      <w:pPr>
        <w:pStyle w:val="NormalWeb"/>
        <w:shd w:val="clear" w:color="auto" w:fill="FFFFFF"/>
        <w:spacing w:before="0" w:beforeAutospacing="0" w:after="135" w:afterAutospacing="0" w:line="480" w:lineRule="auto"/>
        <w:rPr>
          <w:color w:val="444444"/>
        </w:rPr>
      </w:pPr>
    </w:p>
    <w:p w:rsidR="00707BC0" w:rsidRDefault="00707BC0" w:rsidP="007860B2">
      <w:pPr>
        <w:pStyle w:val="NormalWeb"/>
        <w:shd w:val="clear" w:color="auto" w:fill="FFFFFF"/>
        <w:spacing w:before="0" w:beforeAutospacing="0" w:after="135" w:afterAutospacing="0" w:line="480" w:lineRule="auto"/>
        <w:rPr>
          <w:color w:val="444444"/>
        </w:rPr>
      </w:pPr>
    </w:p>
    <w:p w:rsidR="00707BC0" w:rsidRDefault="00707BC0" w:rsidP="007860B2">
      <w:pPr>
        <w:pStyle w:val="NormalWeb"/>
        <w:shd w:val="clear" w:color="auto" w:fill="FFFFFF"/>
        <w:spacing w:before="0" w:beforeAutospacing="0" w:after="135" w:afterAutospacing="0" w:line="480" w:lineRule="auto"/>
        <w:rPr>
          <w:color w:val="444444"/>
        </w:rPr>
      </w:pPr>
    </w:p>
    <w:p w:rsidR="007860B2" w:rsidRPr="001A5401" w:rsidRDefault="007860B2" w:rsidP="007860B2">
      <w:pPr>
        <w:pStyle w:val="NormalWeb"/>
        <w:shd w:val="clear" w:color="auto" w:fill="FFFFFF"/>
        <w:spacing w:before="0" w:beforeAutospacing="0" w:after="135" w:afterAutospacing="0" w:line="480" w:lineRule="auto"/>
        <w:rPr>
          <w:color w:val="444444"/>
        </w:rPr>
      </w:pPr>
      <w:r w:rsidRPr="001A5401">
        <w:rPr>
          <w:color w:val="444444"/>
        </w:rPr>
        <w:lastRenderedPageBreak/>
        <w:t>The list of all the suspects arrested and their charges are identified below: </w:t>
      </w:r>
    </w:p>
    <w:p w:rsidR="007860B2" w:rsidRPr="001A5401" w:rsidRDefault="007860B2" w:rsidP="007860B2">
      <w:pPr>
        <w:pStyle w:val="NormalWeb"/>
        <w:shd w:val="clear" w:color="auto" w:fill="FFFFFF"/>
        <w:spacing w:before="0" w:beforeAutospacing="0" w:after="135" w:afterAutospacing="0" w:line="480" w:lineRule="auto"/>
        <w:rPr>
          <w:color w:val="444444"/>
        </w:rPr>
      </w:pPr>
      <w:r w:rsidRPr="001A5401">
        <w:rPr>
          <w:b/>
          <w:bCs/>
          <w:color w:val="444444"/>
        </w:rPr>
        <w:t xml:space="preserve">Name:                          Age:     </w:t>
      </w:r>
      <w:r w:rsidRPr="001A5401">
        <w:rPr>
          <w:b/>
          <w:bCs/>
          <w:color w:val="444444"/>
        </w:rPr>
        <w:tab/>
        <w:t>City of Residence:        Charge(s):</w:t>
      </w:r>
    </w:p>
    <w:p w:rsidR="007860B2" w:rsidRPr="001A5401" w:rsidRDefault="007860B2" w:rsidP="007860B2">
      <w:pPr>
        <w:pStyle w:val="NormalWeb"/>
        <w:shd w:val="clear" w:color="auto" w:fill="FFFFFF"/>
        <w:spacing w:before="0" w:beforeAutospacing="0" w:after="135" w:afterAutospacing="0" w:line="480" w:lineRule="auto"/>
        <w:rPr>
          <w:color w:val="444444"/>
        </w:rPr>
      </w:pPr>
      <w:r w:rsidRPr="001A5401">
        <w:rPr>
          <w:color w:val="444444"/>
        </w:rPr>
        <w:t>XX</w:t>
      </w:r>
      <w:r w:rsidRPr="001A5401">
        <w:rPr>
          <w:color w:val="444444"/>
        </w:rPr>
        <w:tab/>
      </w:r>
    </w:p>
    <w:sectPr w:rsidR="007860B2" w:rsidRPr="001A5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062"/>
    <w:rsid w:val="000139BE"/>
    <w:rsid w:val="000663F5"/>
    <w:rsid w:val="000C72F0"/>
    <w:rsid w:val="00107F83"/>
    <w:rsid w:val="00110BF2"/>
    <w:rsid w:val="001575CA"/>
    <w:rsid w:val="00166324"/>
    <w:rsid w:val="00180E2F"/>
    <w:rsid w:val="001845A0"/>
    <w:rsid w:val="0018663E"/>
    <w:rsid w:val="001923BB"/>
    <w:rsid w:val="001A5401"/>
    <w:rsid w:val="001B7DF2"/>
    <w:rsid w:val="001D4AC0"/>
    <w:rsid w:val="001E2B17"/>
    <w:rsid w:val="00244728"/>
    <w:rsid w:val="00246433"/>
    <w:rsid w:val="0024742E"/>
    <w:rsid w:val="002547AC"/>
    <w:rsid w:val="00295BA2"/>
    <w:rsid w:val="002A077B"/>
    <w:rsid w:val="002A5C70"/>
    <w:rsid w:val="002B4F7E"/>
    <w:rsid w:val="002C55E4"/>
    <w:rsid w:val="002C7ADD"/>
    <w:rsid w:val="002D20AF"/>
    <w:rsid w:val="002E4E5D"/>
    <w:rsid w:val="0032740B"/>
    <w:rsid w:val="00344624"/>
    <w:rsid w:val="003513B0"/>
    <w:rsid w:val="00355445"/>
    <w:rsid w:val="00365564"/>
    <w:rsid w:val="00374FB1"/>
    <w:rsid w:val="003A3E97"/>
    <w:rsid w:val="003C6CD8"/>
    <w:rsid w:val="003D18CB"/>
    <w:rsid w:val="003D1BE1"/>
    <w:rsid w:val="003F1E2F"/>
    <w:rsid w:val="003F2EDD"/>
    <w:rsid w:val="0043016A"/>
    <w:rsid w:val="004849FE"/>
    <w:rsid w:val="004A7FCF"/>
    <w:rsid w:val="004B659D"/>
    <w:rsid w:val="004D00F0"/>
    <w:rsid w:val="004E4691"/>
    <w:rsid w:val="004F56D2"/>
    <w:rsid w:val="0050061B"/>
    <w:rsid w:val="00505194"/>
    <w:rsid w:val="0059012C"/>
    <w:rsid w:val="005C68F6"/>
    <w:rsid w:val="005E438F"/>
    <w:rsid w:val="005E754D"/>
    <w:rsid w:val="006103BB"/>
    <w:rsid w:val="00630BBA"/>
    <w:rsid w:val="00652636"/>
    <w:rsid w:val="00661D7F"/>
    <w:rsid w:val="00676267"/>
    <w:rsid w:val="00707BC0"/>
    <w:rsid w:val="007262CC"/>
    <w:rsid w:val="00732494"/>
    <w:rsid w:val="00752FDE"/>
    <w:rsid w:val="00755E2B"/>
    <w:rsid w:val="00771FEC"/>
    <w:rsid w:val="007860B2"/>
    <w:rsid w:val="00791062"/>
    <w:rsid w:val="007B5065"/>
    <w:rsid w:val="007E1B4A"/>
    <w:rsid w:val="007F1B52"/>
    <w:rsid w:val="00803C0A"/>
    <w:rsid w:val="00865166"/>
    <w:rsid w:val="008C07ED"/>
    <w:rsid w:val="008E74CD"/>
    <w:rsid w:val="00906217"/>
    <w:rsid w:val="00907AD9"/>
    <w:rsid w:val="0096335A"/>
    <w:rsid w:val="009729BB"/>
    <w:rsid w:val="00993342"/>
    <w:rsid w:val="009A5637"/>
    <w:rsid w:val="009D391F"/>
    <w:rsid w:val="009E0E87"/>
    <w:rsid w:val="009E55C1"/>
    <w:rsid w:val="00A05361"/>
    <w:rsid w:val="00A06C78"/>
    <w:rsid w:val="00A23874"/>
    <w:rsid w:val="00A26700"/>
    <w:rsid w:val="00A27125"/>
    <w:rsid w:val="00A448CE"/>
    <w:rsid w:val="00A75D29"/>
    <w:rsid w:val="00AD46F2"/>
    <w:rsid w:val="00B21675"/>
    <w:rsid w:val="00B218E8"/>
    <w:rsid w:val="00B42E2E"/>
    <w:rsid w:val="00B46802"/>
    <w:rsid w:val="00B6356F"/>
    <w:rsid w:val="00BB519F"/>
    <w:rsid w:val="00C116D6"/>
    <w:rsid w:val="00C210A9"/>
    <w:rsid w:val="00C43185"/>
    <w:rsid w:val="00C45A26"/>
    <w:rsid w:val="00C845AE"/>
    <w:rsid w:val="00C858ED"/>
    <w:rsid w:val="00CE1D86"/>
    <w:rsid w:val="00D0286C"/>
    <w:rsid w:val="00D81F85"/>
    <w:rsid w:val="00DB2575"/>
    <w:rsid w:val="00DF5739"/>
    <w:rsid w:val="00E177F1"/>
    <w:rsid w:val="00E74100"/>
    <w:rsid w:val="00E94B52"/>
    <w:rsid w:val="00EA302F"/>
    <w:rsid w:val="00EC101C"/>
    <w:rsid w:val="00F26E16"/>
    <w:rsid w:val="00F32F09"/>
    <w:rsid w:val="00F87B4E"/>
    <w:rsid w:val="00F918D9"/>
    <w:rsid w:val="00F93135"/>
    <w:rsid w:val="00F966CD"/>
    <w:rsid w:val="00FA030B"/>
    <w:rsid w:val="00FA2BE6"/>
    <w:rsid w:val="00FB467D"/>
    <w:rsid w:val="00FD2461"/>
    <w:rsid w:val="00FD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1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91062"/>
  </w:style>
  <w:style w:type="character" w:styleId="Hyperlink">
    <w:name w:val="Hyperlink"/>
    <w:basedOn w:val="DefaultParagraphFont"/>
    <w:uiPriority w:val="99"/>
    <w:unhideWhenUsed/>
    <w:rsid w:val="00791062"/>
    <w:rPr>
      <w:color w:val="0000FF"/>
      <w:u w:val="single"/>
    </w:rPr>
  </w:style>
  <w:style w:type="paragraph" w:styleId="Title">
    <w:name w:val="Title"/>
    <w:basedOn w:val="Normal"/>
    <w:next w:val="Normal"/>
    <w:link w:val="TitleChar"/>
    <w:uiPriority w:val="10"/>
    <w:qFormat/>
    <w:rsid w:val="00FA2B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2BE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86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0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1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91062"/>
  </w:style>
  <w:style w:type="character" w:styleId="Hyperlink">
    <w:name w:val="Hyperlink"/>
    <w:basedOn w:val="DefaultParagraphFont"/>
    <w:uiPriority w:val="99"/>
    <w:unhideWhenUsed/>
    <w:rsid w:val="00791062"/>
    <w:rPr>
      <w:color w:val="0000FF"/>
      <w:u w:val="single"/>
    </w:rPr>
  </w:style>
  <w:style w:type="paragraph" w:styleId="Title">
    <w:name w:val="Title"/>
    <w:basedOn w:val="Normal"/>
    <w:next w:val="Normal"/>
    <w:link w:val="TitleChar"/>
    <w:uiPriority w:val="10"/>
    <w:qFormat/>
    <w:rsid w:val="00FA2B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2BE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86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0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17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ccrimestopper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94B0-7715-4F6D-A8B9-334245F7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2BB047F6</Template>
  <TotalTime>0</TotalTime>
  <Pages>11</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Gonshak</dc:creator>
  <cp:lastModifiedBy>Philip Gonshak</cp:lastModifiedBy>
  <cp:revision>2</cp:revision>
  <cp:lastPrinted>2014-04-14T23:35:00Z</cp:lastPrinted>
  <dcterms:created xsi:type="dcterms:W3CDTF">2014-04-15T19:06:00Z</dcterms:created>
  <dcterms:modified xsi:type="dcterms:W3CDTF">2014-04-15T19:06:00Z</dcterms:modified>
</cp:coreProperties>
</file>